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809"/>
        <w:gridCol w:w="6835"/>
      </w:tblGrid>
      <w:tr w:rsidR="005C42B3" w:rsidTr="005C42B3">
        <w:tc>
          <w:tcPr>
            <w:tcW w:w="1809" w:type="dxa"/>
            <w:shd w:val="clear" w:color="auto" w:fill="A6A6A6" w:themeFill="background1" w:themeFillShade="A6"/>
          </w:tcPr>
          <w:p w:rsidR="005C42B3" w:rsidRDefault="005C42B3" w:rsidP="005C42B3">
            <w:pPr>
              <w:jc w:val="both"/>
            </w:pPr>
          </w:p>
        </w:tc>
        <w:tc>
          <w:tcPr>
            <w:tcW w:w="6835" w:type="dxa"/>
            <w:shd w:val="clear" w:color="auto" w:fill="A6A6A6" w:themeFill="background1" w:themeFillShade="A6"/>
          </w:tcPr>
          <w:p w:rsidR="005C42B3" w:rsidRDefault="00983DDB" w:rsidP="005C42B3">
            <w:pPr>
              <w:jc w:val="both"/>
            </w:pPr>
            <w:r>
              <w:t>Sociedade, Tecnologia e Ciência</w:t>
            </w:r>
          </w:p>
        </w:tc>
      </w:tr>
      <w:tr w:rsidR="00983DDB" w:rsidTr="00265B27">
        <w:tc>
          <w:tcPr>
            <w:tcW w:w="1809" w:type="dxa"/>
          </w:tcPr>
          <w:p w:rsidR="00983DDB" w:rsidRDefault="00983DDB" w:rsidP="00983DDB">
            <w:pPr>
              <w:jc w:val="both"/>
            </w:pPr>
            <w:r>
              <w:t>NG7</w:t>
            </w:r>
          </w:p>
        </w:tc>
        <w:tc>
          <w:tcPr>
            <w:tcW w:w="6835" w:type="dxa"/>
          </w:tcPr>
          <w:p w:rsidR="00983DDB" w:rsidRDefault="00983DDB" w:rsidP="00983DDB">
            <w:pPr>
              <w:jc w:val="both"/>
            </w:pPr>
            <w:r>
              <w:t>Saberes Fundamentais (SF)</w:t>
            </w:r>
          </w:p>
        </w:tc>
      </w:tr>
      <w:tr w:rsidR="005C42B3" w:rsidTr="005C42B3">
        <w:tc>
          <w:tcPr>
            <w:tcW w:w="1809" w:type="dxa"/>
          </w:tcPr>
          <w:p w:rsidR="005C42B3" w:rsidRDefault="00983DDB" w:rsidP="005C42B3">
            <w:pPr>
              <w:jc w:val="both"/>
            </w:pPr>
            <w:r>
              <w:t>Nome:</w:t>
            </w:r>
          </w:p>
        </w:tc>
        <w:tc>
          <w:tcPr>
            <w:tcW w:w="6835" w:type="dxa"/>
          </w:tcPr>
          <w:p w:rsidR="005C42B3" w:rsidRDefault="005C42B3" w:rsidP="005C42B3">
            <w:pPr>
              <w:jc w:val="both"/>
            </w:pPr>
          </w:p>
        </w:tc>
      </w:tr>
    </w:tbl>
    <w:p w:rsidR="00DB071E" w:rsidRDefault="00EA387F"/>
    <w:p w:rsidR="008F71CB" w:rsidRPr="00E61281" w:rsidRDefault="008F71CB" w:rsidP="00E61281">
      <w:pPr>
        <w:jc w:val="center"/>
        <w:rPr>
          <w:b/>
          <w:sz w:val="40"/>
          <w:u w:val="single"/>
        </w:rPr>
      </w:pPr>
      <w:r w:rsidRPr="005C42B3">
        <w:rPr>
          <w:b/>
          <w:sz w:val="40"/>
          <w:u w:val="single"/>
        </w:rPr>
        <w:t xml:space="preserve">Reflexão </w:t>
      </w:r>
    </w:p>
    <w:p w:rsidR="008F71CB" w:rsidRPr="008F71CB" w:rsidRDefault="008F71CB">
      <w:pPr>
        <w:rPr>
          <w:b/>
        </w:rPr>
      </w:pPr>
      <w:r w:rsidRPr="008F71CB">
        <w:rPr>
          <w:b/>
        </w:rPr>
        <w:t>DR1:Mobilizar o saber formal para o reconhecimento do elemento como uma unidade estrutural e organizativa</w:t>
      </w:r>
    </w:p>
    <w:p w:rsidR="008F71CB" w:rsidRDefault="008F71CB" w:rsidP="00075421">
      <w:pPr>
        <w:jc w:val="both"/>
        <w:rPr>
          <w:u w:val="single"/>
        </w:rPr>
      </w:pPr>
      <w:r w:rsidRPr="00983DDB">
        <w:rPr>
          <w:u w:val="single"/>
        </w:rPr>
        <w:t>Reflexão sobre o trabalho de Mendel</w:t>
      </w:r>
      <w:r w:rsidR="00DD363C" w:rsidRPr="00983DDB">
        <w:rPr>
          <w:u w:val="single"/>
        </w:rPr>
        <w:t>/Hereditariedade</w:t>
      </w:r>
    </w:p>
    <w:p w:rsidR="00E61281" w:rsidRPr="00E61281" w:rsidRDefault="00E61281" w:rsidP="00075421">
      <w:pPr>
        <w:jc w:val="both"/>
        <w:rPr>
          <w:u w:val="single"/>
        </w:rPr>
      </w:pPr>
    </w:p>
    <w:p w:rsidR="00A20817" w:rsidRDefault="00DD363C" w:rsidP="00075421">
      <w:pPr>
        <w:jc w:val="both"/>
        <w:rPr>
          <w:u w:val="single"/>
        </w:rPr>
      </w:pPr>
      <w:r w:rsidRPr="00983DDB">
        <w:rPr>
          <w:u w:val="single"/>
        </w:rPr>
        <w:t>Reflexão sobre as células procarióticas e eucarióticas</w:t>
      </w:r>
      <w:r w:rsidR="00DF4427">
        <w:rPr>
          <w:u w:val="single"/>
        </w:rPr>
        <w:t xml:space="preserve"> </w:t>
      </w:r>
      <w:r w:rsidR="00DF4427" w:rsidRPr="00DF4427">
        <w:rPr>
          <w:highlight w:val="yellow"/>
          <w:u w:val="single"/>
        </w:rPr>
        <w:t>(colocar imagens das observações microscópicas)</w:t>
      </w:r>
    </w:p>
    <w:p w:rsidR="00E61281" w:rsidRDefault="00E61281" w:rsidP="00075421">
      <w:pPr>
        <w:jc w:val="both"/>
        <w:rPr>
          <w:u w:val="single"/>
        </w:rPr>
      </w:pPr>
    </w:p>
    <w:p w:rsidR="00DD363C" w:rsidRPr="00E61281" w:rsidRDefault="00A20817" w:rsidP="00075421">
      <w:pPr>
        <w:jc w:val="both"/>
        <w:rPr>
          <w:u w:val="single"/>
        </w:rPr>
      </w:pPr>
      <w:r>
        <w:rPr>
          <w:u w:val="single"/>
        </w:rPr>
        <w:t xml:space="preserve">Reflexão </w:t>
      </w:r>
      <w:proofErr w:type="gramStart"/>
      <w:r>
        <w:rPr>
          <w:u w:val="single"/>
        </w:rPr>
        <w:t>sobre  a</w:t>
      </w:r>
      <w:proofErr w:type="gramEnd"/>
      <w:r>
        <w:rPr>
          <w:u w:val="single"/>
        </w:rPr>
        <w:t xml:space="preserve"> descoberta da estrutura do ADN</w:t>
      </w:r>
    </w:p>
    <w:p w:rsidR="00E61281" w:rsidRDefault="00E61281" w:rsidP="00425C27">
      <w:pPr>
        <w:jc w:val="both"/>
      </w:pPr>
    </w:p>
    <w:p w:rsidR="00425C27" w:rsidRDefault="00DF79EA" w:rsidP="00425C27">
      <w:pPr>
        <w:jc w:val="both"/>
      </w:pPr>
      <w:r>
        <w:t>Reflex</w:t>
      </w:r>
      <w:r w:rsidR="00A20817">
        <w:t>ão conjunta sobre</w:t>
      </w:r>
      <w:r w:rsidR="00C63407">
        <w:t xml:space="preserve"> “Prémio Nobel da Química vai para Método de edição do genoma”</w:t>
      </w:r>
      <w:r w:rsidR="00A20817">
        <w:t>:</w:t>
      </w:r>
    </w:p>
    <w:p w:rsidR="00C63407" w:rsidRDefault="00C63407" w:rsidP="00425C27">
      <w:pPr>
        <w:jc w:val="both"/>
      </w:pPr>
      <w:proofErr w:type="spellStart"/>
      <w:r>
        <w:t>Emmanuelle</w:t>
      </w:r>
      <w:proofErr w:type="spellEnd"/>
      <w:r>
        <w:t xml:space="preserve"> Charpentier descobriu </w:t>
      </w:r>
      <w:proofErr w:type="gramStart"/>
      <w:r>
        <w:t>que</w:t>
      </w:r>
      <w:proofErr w:type="gramEnd"/>
      <w:r>
        <w:t>…</w:t>
      </w:r>
    </w:p>
    <w:p w:rsidR="00C63407" w:rsidRDefault="00C63407" w:rsidP="00425C27">
      <w:pPr>
        <w:jc w:val="both"/>
      </w:pPr>
      <w:r>
        <w:t>A CRISPR-cas9 permite….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25C27" w:rsidRPr="00C42D3F" w:rsidTr="004A4627">
        <w:tc>
          <w:tcPr>
            <w:tcW w:w="4322" w:type="dxa"/>
          </w:tcPr>
          <w:p w:rsidR="00425C27" w:rsidRPr="00C42D3F" w:rsidRDefault="00425C27" w:rsidP="004A4627">
            <w:pPr>
              <w:jc w:val="center"/>
              <w:rPr>
                <w:b/>
              </w:rPr>
            </w:pPr>
            <w:r w:rsidRPr="00C42D3F">
              <w:rPr>
                <w:b/>
              </w:rPr>
              <w:t>Vantagens</w:t>
            </w:r>
          </w:p>
        </w:tc>
        <w:tc>
          <w:tcPr>
            <w:tcW w:w="4322" w:type="dxa"/>
          </w:tcPr>
          <w:p w:rsidR="00425C27" w:rsidRPr="00C42D3F" w:rsidRDefault="00425C27" w:rsidP="004A4627">
            <w:pPr>
              <w:jc w:val="center"/>
              <w:rPr>
                <w:b/>
              </w:rPr>
            </w:pPr>
            <w:r w:rsidRPr="00C42D3F">
              <w:rPr>
                <w:b/>
              </w:rPr>
              <w:t>Desvantagens</w:t>
            </w:r>
          </w:p>
        </w:tc>
      </w:tr>
      <w:tr w:rsidR="00425C27" w:rsidTr="004A4627">
        <w:tc>
          <w:tcPr>
            <w:tcW w:w="4322" w:type="dxa"/>
          </w:tcPr>
          <w:p w:rsidR="00185719" w:rsidRDefault="0027692A" w:rsidP="00571652">
            <w:pPr>
              <w:jc w:val="both"/>
              <w:rPr>
                <w:sz w:val="20"/>
              </w:rPr>
            </w:pPr>
            <w:r>
              <w:rPr>
                <w:sz w:val="20"/>
              </w:rPr>
              <w:t>Edição do ADN, alteração das suas carateríst</w:t>
            </w:r>
            <w:r w:rsidR="00185719">
              <w:rPr>
                <w:sz w:val="20"/>
              </w:rPr>
              <w:t>icas</w:t>
            </w:r>
          </w:p>
          <w:p w:rsidR="00185719" w:rsidRDefault="00185719" w:rsidP="00571652">
            <w:pPr>
              <w:jc w:val="both"/>
              <w:rPr>
                <w:sz w:val="20"/>
              </w:rPr>
            </w:pPr>
            <w:r>
              <w:rPr>
                <w:sz w:val="20"/>
              </w:rPr>
              <w:t>Cura para doenças (cancro,</w:t>
            </w:r>
            <w:r w:rsidR="0027692A">
              <w:rPr>
                <w:sz w:val="20"/>
              </w:rPr>
              <w:t>…)</w:t>
            </w:r>
          </w:p>
          <w:p w:rsidR="00185719" w:rsidRDefault="00185719" w:rsidP="00571652">
            <w:pPr>
              <w:jc w:val="both"/>
              <w:rPr>
                <w:sz w:val="20"/>
              </w:rPr>
            </w:pPr>
            <w:r>
              <w:rPr>
                <w:sz w:val="20"/>
              </w:rPr>
              <w:t>Avanços farmacêuticos</w:t>
            </w:r>
          </w:p>
          <w:p w:rsidR="00185719" w:rsidRDefault="0027692A" w:rsidP="00571652">
            <w:pPr>
              <w:jc w:val="both"/>
              <w:rPr>
                <w:sz w:val="20"/>
              </w:rPr>
            </w:pPr>
            <w:r>
              <w:rPr>
                <w:sz w:val="20"/>
              </w:rPr>
              <w:t>Progressos na agricul</w:t>
            </w:r>
            <w:r w:rsidR="00185719">
              <w:rPr>
                <w:sz w:val="20"/>
              </w:rPr>
              <w:t>tura (transgénicos)</w:t>
            </w:r>
          </w:p>
          <w:p w:rsidR="00185719" w:rsidRDefault="0027692A" w:rsidP="00571652">
            <w:pPr>
              <w:jc w:val="both"/>
              <w:rPr>
                <w:sz w:val="20"/>
              </w:rPr>
            </w:pPr>
            <w:r>
              <w:rPr>
                <w:sz w:val="20"/>
              </w:rPr>
              <w:t>Avanço para a ciênc</w:t>
            </w:r>
            <w:r w:rsidR="00185719">
              <w:rPr>
                <w:sz w:val="20"/>
              </w:rPr>
              <w:t>ia de transplantes</w:t>
            </w:r>
          </w:p>
          <w:p w:rsidR="00185719" w:rsidRPr="00571652" w:rsidRDefault="00185719" w:rsidP="00571652">
            <w:pPr>
              <w:jc w:val="both"/>
              <w:rPr>
                <w:sz w:val="20"/>
              </w:rPr>
            </w:pPr>
            <w:r>
              <w:rPr>
                <w:sz w:val="20"/>
              </w:rPr>
              <w:t>Desenvolvimento da nanotecnologia</w:t>
            </w:r>
          </w:p>
        </w:tc>
        <w:tc>
          <w:tcPr>
            <w:tcW w:w="4322" w:type="dxa"/>
          </w:tcPr>
          <w:p w:rsidR="00425C27" w:rsidRDefault="00185719" w:rsidP="00571652">
            <w:pPr>
              <w:pStyle w:val="PargrafodaLista"/>
              <w:jc w:val="both"/>
              <w:rPr>
                <w:sz w:val="20"/>
              </w:rPr>
            </w:pPr>
            <w:r>
              <w:rPr>
                <w:sz w:val="20"/>
              </w:rPr>
              <w:t>Guerra política</w:t>
            </w:r>
          </w:p>
          <w:p w:rsidR="00185719" w:rsidRDefault="0027692A" w:rsidP="00571652">
            <w:pPr>
              <w:pStyle w:val="PargrafodaLista"/>
              <w:jc w:val="both"/>
              <w:rPr>
                <w:sz w:val="20"/>
              </w:rPr>
            </w:pPr>
            <w:r>
              <w:rPr>
                <w:sz w:val="20"/>
              </w:rPr>
              <w:t>Perigosa se usada</w:t>
            </w:r>
            <w:r w:rsidR="00185719">
              <w:rPr>
                <w:sz w:val="20"/>
              </w:rPr>
              <w:t xml:space="preserve"> para fins ilegais</w:t>
            </w:r>
          </w:p>
          <w:p w:rsidR="00185719" w:rsidRDefault="00185719" w:rsidP="00571652">
            <w:pPr>
              <w:pStyle w:val="PargrafodaLista"/>
              <w:jc w:val="both"/>
              <w:rPr>
                <w:sz w:val="20"/>
              </w:rPr>
            </w:pPr>
            <w:r>
              <w:rPr>
                <w:sz w:val="20"/>
              </w:rPr>
              <w:t xml:space="preserve">Eticamente pode não </w:t>
            </w:r>
            <w:r w:rsidR="0027692A">
              <w:rPr>
                <w:sz w:val="20"/>
              </w:rPr>
              <w:t>ser aceitável a alteração de ADN</w:t>
            </w:r>
            <w:r>
              <w:rPr>
                <w:sz w:val="20"/>
              </w:rPr>
              <w:t xml:space="preserve"> humano</w:t>
            </w:r>
          </w:p>
          <w:p w:rsidR="00185719" w:rsidRPr="00E61281" w:rsidRDefault="00185719" w:rsidP="00571652">
            <w:pPr>
              <w:pStyle w:val="PargrafodaLista"/>
              <w:jc w:val="both"/>
              <w:rPr>
                <w:sz w:val="20"/>
              </w:rPr>
            </w:pPr>
            <w:r>
              <w:rPr>
                <w:sz w:val="20"/>
              </w:rPr>
              <w:t>Controlo genético</w:t>
            </w:r>
          </w:p>
        </w:tc>
      </w:tr>
    </w:tbl>
    <w:p w:rsidR="00C63407" w:rsidRDefault="00C63407" w:rsidP="00425C27">
      <w:r>
        <w:t>Concluímos assim que existe interacção dos diferentes domínios, científico, social e tecnológico, na medida em que:</w:t>
      </w:r>
    </w:p>
    <w:p w:rsidR="0027692A" w:rsidRDefault="00C63407" w:rsidP="00425C27">
      <w:r>
        <w:t>Sociedade:</w:t>
      </w:r>
    </w:p>
    <w:p w:rsidR="0027692A" w:rsidRDefault="0027692A" w:rsidP="00425C27">
      <w:r>
        <w:t>-</w:t>
      </w:r>
      <w:r w:rsidR="00C63407">
        <w:t xml:space="preserve"> Luta política </w:t>
      </w:r>
      <w:r>
        <w:t>entre Suécia e EUA, por</w:t>
      </w:r>
      <w:r w:rsidR="00C63407">
        <w:t xml:space="preserve"> apoios políticos na batalha de patentes</w:t>
      </w:r>
    </w:p>
    <w:p w:rsidR="00292710" w:rsidRDefault="0027692A" w:rsidP="00425C27">
      <w:r>
        <w:t>-M</w:t>
      </w:r>
      <w:r w:rsidR="00DF0D35">
        <w:t>aior esperança de vi</w:t>
      </w:r>
      <w:r>
        <w:t xml:space="preserve">da que tem como consequências: maior </w:t>
      </w:r>
      <w:r w:rsidR="00DF0D35">
        <w:t>p</w:t>
      </w:r>
      <w:r>
        <w:t>oluição</w:t>
      </w:r>
      <w:r w:rsidR="00DF0D35">
        <w:t>,</w:t>
      </w:r>
      <w:r>
        <w:t xml:space="preserve"> mais gastos em saúde, </w:t>
      </w:r>
      <w:proofErr w:type="gramStart"/>
      <w:r>
        <w:t>reformas</w:t>
      </w:r>
      <w:proofErr w:type="gramEnd"/>
      <w:r>
        <w:t xml:space="preserve"> e</w:t>
      </w:r>
      <w:r w:rsidR="00DF0D35">
        <w:t xml:space="preserve"> desemprego.</w:t>
      </w:r>
      <w:r w:rsidR="00710CF4">
        <w:t xml:space="preserve"> </w:t>
      </w:r>
    </w:p>
    <w:p w:rsidR="00C63407" w:rsidRDefault="00292710" w:rsidP="00425C27">
      <w:r>
        <w:t>A cientista</w:t>
      </w:r>
      <w:r w:rsidR="00710CF4">
        <w:t xml:space="preserve"> partilhou esta distinção </w:t>
      </w:r>
      <w:r>
        <w:t>com todas as mul</w:t>
      </w:r>
      <w:r w:rsidR="00710CF4">
        <w:t>h</w:t>
      </w:r>
      <w:r>
        <w:t xml:space="preserve">eres que se dedicam e dedicaram </w:t>
      </w:r>
      <w:r w:rsidR="00710CF4">
        <w:t>ao estudo da ciência.</w:t>
      </w:r>
      <w:r>
        <w:t xml:space="preserve"> – </w:t>
      </w:r>
      <w:proofErr w:type="gramStart"/>
      <w:r>
        <w:t>maior</w:t>
      </w:r>
      <w:proofErr w:type="gramEnd"/>
      <w:r>
        <w:t xml:space="preserve"> relevância à importância da mulher na sociedade/ciências.</w:t>
      </w:r>
    </w:p>
    <w:p w:rsidR="00292710" w:rsidRDefault="00C63407" w:rsidP="00425C27">
      <w:r>
        <w:t xml:space="preserve">Tecnologia: </w:t>
      </w:r>
    </w:p>
    <w:p w:rsidR="00C63407" w:rsidRDefault="00185719" w:rsidP="00425C27">
      <w:r>
        <w:lastRenderedPageBreak/>
        <w:t>A edição de ADN exige grandes laboratórios, muito dinheiro para investir e lucros</w:t>
      </w:r>
      <w:r w:rsidR="00DF0D35">
        <w:t>. Revolução na área farmacêutica e na saúde.</w:t>
      </w:r>
    </w:p>
    <w:p w:rsidR="00292710" w:rsidRDefault="00292710" w:rsidP="00425C27">
      <w:r>
        <w:t>Ciência:</w:t>
      </w:r>
    </w:p>
    <w:p w:rsidR="00292710" w:rsidRDefault="00292710" w:rsidP="00425C27">
      <w:r>
        <w:t>- C</w:t>
      </w:r>
      <w:r w:rsidR="00185719">
        <w:t>ura pra as doenças hereditárias</w:t>
      </w:r>
      <w:r w:rsidR="00DF0D35">
        <w:t xml:space="preserve">. </w:t>
      </w:r>
    </w:p>
    <w:p w:rsidR="00C63407" w:rsidRDefault="00292710" w:rsidP="00425C27">
      <w:r>
        <w:t xml:space="preserve">- A associação entre a </w:t>
      </w:r>
      <w:r w:rsidR="00DF0D35">
        <w:t>N</w:t>
      </w:r>
      <w:r>
        <w:t xml:space="preserve">anotecnologia e a CRISPR-cas 9 </w:t>
      </w:r>
    </w:p>
    <w:p w:rsidR="00292710" w:rsidRDefault="00292710" w:rsidP="00425C27"/>
    <w:p w:rsidR="00B45462" w:rsidRDefault="00B45462" w:rsidP="00B45462">
      <w:pPr>
        <w:jc w:val="both"/>
        <w:rPr>
          <w:u w:val="single"/>
        </w:rPr>
      </w:pPr>
      <w:r w:rsidRPr="00983DDB">
        <w:rPr>
          <w:u w:val="single"/>
        </w:rPr>
        <w:t xml:space="preserve">- Reflexão </w:t>
      </w:r>
      <w:r>
        <w:rPr>
          <w:u w:val="single"/>
        </w:rPr>
        <w:t xml:space="preserve">sobre o trabalho de grupo “Questionário </w:t>
      </w:r>
      <w:proofErr w:type="gramStart"/>
      <w:r>
        <w:rPr>
          <w:u w:val="single"/>
        </w:rPr>
        <w:t>on-line</w:t>
      </w:r>
      <w:proofErr w:type="gramEnd"/>
      <w:r>
        <w:rPr>
          <w:u w:val="single"/>
        </w:rPr>
        <w:t xml:space="preserve"> sobre </w:t>
      </w:r>
      <w:proofErr w:type="spellStart"/>
      <w:r>
        <w:rPr>
          <w:u w:val="single"/>
        </w:rPr>
        <w:t>Ted-talk</w:t>
      </w:r>
      <w:proofErr w:type="spellEnd"/>
      <w:r>
        <w:rPr>
          <w:u w:val="single"/>
        </w:rPr>
        <w:t>”</w:t>
      </w:r>
      <w:r w:rsidR="00DF4427">
        <w:rPr>
          <w:u w:val="single"/>
        </w:rPr>
        <w:t xml:space="preserve"> </w:t>
      </w:r>
      <w:r w:rsidR="00DF4427" w:rsidRPr="00DF4427">
        <w:rPr>
          <w:highlight w:val="yellow"/>
          <w:u w:val="single"/>
        </w:rPr>
        <w:t>(colocar imagem do trabalho)</w:t>
      </w:r>
    </w:p>
    <w:p w:rsidR="00B45462" w:rsidRDefault="00B45462" w:rsidP="00425C27"/>
    <w:p w:rsidR="00DF79EA" w:rsidRDefault="00DF79EA" w:rsidP="00075421">
      <w:pPr>
        <w:jc w:val="both"/>
      </w:pPr>
    </w:p>
    <w:p w:rsidR="00DF79EA" w:rsidRDefault="00460001" w:rsidP="00075421">
      <w:pPr>
        <w:jc w:val="both"/>
      </w:pPr>
      <w:r>
        <w:t>Realizei com aproveitamento as seguintes fichas de trabalho: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487"/>
        <w:gridCol w:w="2157"/>
      </w:tblGrid>
      <w:tr w:rsidR="006E2F5E" w:rsidTr="00477B04">
        <w:tc>
          <w:tcPr>
            <w:tcW w:w="6487" w:type="dxa"/>
          </w:tcPr>
          <w:p w:rsidR="006E2F5E" w:rsidRDefault="006E2F5E" w:rsidP="00477B04">
            <w:pPr>
              <w:jc w:val="both"/>
            </w:pPr>
          </w:p>
        </w:tc>
        <w:tc>
          <w:tcPr>
            <w:tcW w:w="2157" w:type="dxa"/>
          </w:tcPr>
          <w:p w:rsidR="006E2F5E" w:rsidRDefault="006E2F5E" w:rsidP="00477B04">
            <w:pPr>
              <w:jc w:val="both"/>
            </w:pPr>
            <w:r>
              <w:t>Classificação</w:t>
            </w:r>
          </w:p>
        </w:tc>
      </w:tr>
      <w:tr w:rsidR="00292710" w:rsidTr="00DF2FC7">
        <w:tc>
          <w:tcPr>
            <w:tcW w:w="6487" w:type="dxa"/>
          </w:tcPr>
          <w:p w:rsidR="00292710" w:rsidRDefault="00292710" w:rsidP="00DF2FC7">
            <w:pPr>
              <w:jc w:val="both"/>
            </w:pPr>
            <w:r>
              <w:t xml:space="preserve">Esquema </w:t>
            </w:r>
            <w:r w:rsidR="00F57B77">
              <w:t xml:space="preserve">da </w:t>
            </w:r>
            <w:r>
              <w:t>Genética</w:t>
            </w:r>
          </w:p>
        </w:tc>
        <w:tc>
          <w:tcPr>
            <w:tcW w:w="2157" w:type="dxa"/>
          </w:tcPr>
          <w:p w:rsidR="00292710" w:rsidRDefault="00292710" w:rsidP="00DF2FC7">
            <w:pPr>
              <w:jc w:val="both"/>
            </w:pPr>
          </w:p>
        </w:tc>
      </w:tr>
      <w:tr w:rsidR="00A20817" w:rsidTr="006E2F5E">
        <w:tc>
          <w:tcPr>
            <w:tcW w:w="6487" w:type="dxa"/>
          </w:tcPr>
          <w:p w:rsidR="00A20817" w:rsidRDefault="00A20817" w:rsidP="00075421">
            <w:pPr>
              <w:jc w:val="both"/>
            </w:pPr>
            <w:r>
              <w:t>O ADN, estrutura e função</w:t>
            </w:r>
          </w:p>
        </w:tc>
        <w:tc>
          <w:tcPr>
            <w:tcW w:w="2157" w:type="dxa"/>
          </w:tcPr>
          <w:p w:rsidR="00A20817" w:rsidRDefault="00A20817" w:rsidP="00075421">
            <w:pPr>
              <w:jc w:val="both"/>
            </w:pPr>
          </w:p>
        </w:tc>
      </w:tr>
      <w:tr w:rsidR="00A20817" w:rsidTr="006E2F5E">
        <w:tc>
          <w:tcPr>
            <w:tcW w:w="6487" w:type="dxa"/>
          </w:tcPr>
          <w:p w:rsidR="00A20817" w:rsidRDefault="00A20817" w:rsidP="00075421">
            <w:pPr>
              <w:jc w:val="both"/>
            </w:pPr>
            <w:r>
              <w:t>Testes de ADN</w:t>
            </w:r>
          </w:p>
        </w:tc>
        <w:tc>
          <w:tcPr>
            <w:tcW w:w="2157" w:type="dxa"/>
          </w:tcPr>
          <w:p w:rsidR="00A20817" w:rsidRDefault="00A20817" w:rsidP="00075421">
            <w:pPr>
              <w:jc w:val="both"/>
            </w:pPr>
          </w:p>
        </w:tc>
      </w:tr>
      <w:tr w:rsidR="00A20817" w:rsidTr="006E2F5E">
        <w:tc>
          <w:tcPr>
            <w:tcW w:w="6487" w:type="dxa"/>
          </w:tcPr>
          <w:p w:rsidR="00A20817" w:rsidRDefault="00A20817" w:rsidP="00075421">
            <w:pPr>
              <w:jc w:val="both"/>
            </w:pPr>
            <w:r>
              <w:t>Organismos Geneticamente Modificados</w:t>
            </w:r>
          </w:p>
        </w:tc>
        <w:tc>
          <w:tcPr>
            <w:tcW w:w="2157" w:type="dxa"/>
          </w:tcPr>
          <w:p w:rsidR="00A20817" w:rsidRDefault="00A20817" w:rsidP="00075421">
            <w:pPr>
              <w:jc w:val="both"/>
            </w:pPr>
          </w:p>
        </w:tc>
      </w:tr>
      <w:tr w:rsidR="00A20817" w:rsidTr="006E2F5E">
        <w:tc>
          <w:tcPr>
            <w:tcW w:w="6487" w:type="dxa"/>
          </w:tcPr>
          <w:p w:rsidR="00A20817" w:rsidRDefault="00EA387F" w:rsidP="00DB03B9">
            <w:pPr>
              <w:jc w:val="both"/>
            </w:pPr>
            <w:r>
              <w:t>Como ler o genoma e construir um ser humano?</w:t>
            </w:r>
          </w:p>
        </w:tc>
        <w:tc>
          <w:tcPr>
            <w:tcW w:w="2157" w:type="dxa"/>
          </w:tcPr>
          <w:p w:rsidR="00A20817" w:rsidRDefault="00A20817" w:rsidP="00DB03B9">
            <w:pPr>
              <w:jc w:val="both"/>
            </w:pPr>
          </w:p>
        </w:tc>
      </w:tr>
      <w:tr w:rsidR="00EA387F" w:rsidTr="006E2F5E">
        <w:tc>
          <w:tcPr>
            <w:tcW w:w="6487" w:type="dxa"/>
          </w:tcPr>
          <w:p w:rsidR="00EA387F" w:rsidRDefault="00EA387F" w:rsidP="00EA5DAF">
            <w:pPr>
              <w:jc w:val="both"/>
            </w:pPr>
            <w:r>
              <w:t>Como armazenar informação no ADN</w:t>
            </w:r>
            <w:r w:rsidRPr="006E2F5E">
              <w:t>?</w:t>
            </w:r>
          </w:p>
        </w:tc>
        <w:tc>
          <w:tcPr>
            <w:tcW w:w="2157" w:type="dxa"/>
          </w:tcPr>
          <w:p w:rsidR="00EA387F" w:rsidRDefault="00EA387F" w:rsidP="00DB03B9">
            <w:pPr>
              <w:jc w:val="both"/>
            </w:pPr>
          </w:p>
        </w:tc>
      </w:tr>
      <w:tr w:rsidR="00EA387F" w:rsidTr="006E2F5E">
        <w:tc>
          <w:tcPr>
            <w:tcW w:w="6487" w:type="dxa"/>
          </w:tcPr>
          <w:p w:rsidR="00EA387F" w:rsidRDefault="00EA387F" w:rsidP="006E2F5E">
            <w:pPr>
              <w:jc w:val="both"/>
            </w:pPr>
            <w:r>
              <w:t>Já podemos editar o nosso ADN.</w:t>
            </w:r>
          </w:p>
        </w:tc>
        <w:tc>
          <w:tcPr>
            <w:tcW w:w="2157" w:type="dxa"/>
          </w:tcPr>
          <w:p w:rsidR="00EA387F" w:rsidRDefault="00EA387F" w:rsidP="00DB03B9">
            <w:pPr>
              <w:jc w:val="both"/>
            </w:pPr>
          </w:p>
        </w:tc>
      </w:tr>
      <w:tr w:rsidR="00EA387F" w:rsidTr="006E2F5E">
        <w:tc>
          <w:tcPr>
            <w:tcW w:w="6487" w:type="dxa"/>
          </w:tcPr>
          <w:p w:rsidR="00EA387F" w:rsidRDefault="00EA387F" w:rsidP="006E2F5E">
            <w:pPr>
              <w:jc w:val="both"/>
            </w:pPr>
            <w:r>
              <w:t>O homem feito de ADN.</w:t>
            </w:r>
          </w:p>
        </w:tc>
        <w:tc>
          <w:tcPr>
            <w:tcW w:w="2157" w:type="dxa"/>
          </w:tcPr>
          <w:p w:rsidR="00EA387F" w:rsidRDefault="00EA387F" w:rsidP="00075421">
            <w:pPr>
              <w:jc w:val="both"/>
            </w:pPr>
          </w:p>
        </w:tc>
      </w:tr>
      <w:tr w:rsidR="00EA387F" w:rsidTr="00B153BD">
        <w:tc>
          <w:tcPr>
            <w:tcW w:w="6487" w:type="dxa"/>
          </w:tcPr>
          <w:p w:rsidR="00EA387F" w:rsidRDefault="00EA387F" w:rsidP="00B153BD">
            <w:pPr>
              <w:jc w:val="both"/>
            </w:pPr>
            <w:r>
              <w:t>Chegou a era dos testes pessoais de ADN.</w:t>
            </w:r>
          </w:p>
        </w:tc>
        <w:tc>
          <w:tcPr>
            <w:tcW w:w="2157" w:type="dxa"/>
          </w:tcPr>
          <w:p w:rsidR="00EA387F" w:rsidRDefault="00EA387F" w:rsidP="00B153BD">
            <w:pPr>
              <w:jc w:val="both"/>
            </w:pPr>
          </w:p>
        </w:tc>
      </w:tr>
      <w:tr w:rsidR="00EA387F" w:rsidTr="006E2F5E">
        <w:tc>
          <w:tcPr>
            <w:tcW w:w="6487" w:type="dxa"/>
          </w:tcPr>
          <w:p w:rsidR="00EA387F" w:rsidRDefault="00EA387F" w:rsidP="006E2F5E">
            <w:pPr>
              <w:jc w:val="both"/>
            </w:pPr>
            <w:r>
              <w:t>Como se dobra o ADN?</w:t>
            </w:r>
          </w:p>
        </w:tc>
        <w:tc>
          <w:tcPr>
            <w:tcW w:w="2157" w:type="dxa"/>
          </w:tcPr>
          <w:p w:rsidR="00EA387F" w:rsidRDefault="00EA387F" w:rsidP="00075421">
            <w:pPr>
              <w:jc w:val="both"/>
            </w:pPr>
          </w:p>
        </w:tc>
      </w:tr>
    </w:tbl>
    <w:p w:rsidR="00A20817" w:rsidRDefault="00A20817" w:rsidP="00075421">
      <w:pPr>
        <w:jc w:val="both"/>
      </w:pPr>
      <w:bookmarkStart w:id="0" w:name="_GoBack"/>
      <w:bookmarkEnd w:id="0"/>
    </w:p>
    <w:p w:rsidR="00DD363C" w:rsidRPr="00DD363C" w:rsidRDefault="00DD363C" w:rsidP="00DD363C">
      <w:pPr>
        <w:rPr>
          <w:b/>
        </w:rPr>
      </w:pPr>
      <w:r>
        <w:rPr>
          <w:b/>
        </w:rPr>
        <w:t xml:space="preserve">DR2 - </w:t>
      </w:r>
      <w:r w:rsidRPr="00DD363C">
        <w:rPr>
          <w:b/>
        </w:rPr>
        <w:t>Recorrer a processos e métodos científicos para actuação em diferentes domínios da vida social</w:t>
      </w:r>
    </w:p>
    <w:p w:rsidR="00DD363C" w:rsidRPr="00983DDB" w:rsidRDefault="00983DDB" w:rsidP="00075421">
      <w:pPr>
        <w:jc w:val="both"/>
        <w:rPr>
          <w:u w:val="single"/>
        </w:rPr>
      </w:pPr>
      <w:r w:rsidRPr="00983DDB">
        <w:rPr>
          <w:u w:val="single"/>
        </w:rPr>
        <w:t xml:space="preserve">- </w:t>
      </w:r>
      <w:r w:rsidR="00E61281">
        <w:rPr>
          <w:u w:val="single"/>
        </w:rPr>
        <w:t xml:space="preserve">Reflexão sobre as Etapas do </w:t>
      </w:r>
      <w:r w:rsidR="00DD363C" w:rsidRPr="00983DDB">
        <w:rPr>
          <w:u w:val="single"/>
        </w:rPr>
        <w:t>Método Científico</w:t>
      </w:r>
      <w:r w:rsidR="00E61281">
        <w:rPr>
          <w:u w:val="single"/>
        </w:rPr>
        <w:t>/ Grupo experimental e Grupo de controlo/ Variáveis dependentes e Variáveis independentes</w:t>
      </w:r>
      <w:r>
        <w:rPr>
          <w:u w:val="single"/>
        </w:rPr>
        <w:t xml:space="preserve"> </w:t>
      </w:r>
      <w:r w:rsidR="00DF4427" w:rsidRPr="00DF4427">
        <w:rPr>
          <w:highlight w:val="yellow"/>
          <w:u w:val="single"/>
        </w:rPr>
        <w:t>(pesquisa)</w:t>
      </w:r>
    </w:p>
    <w:p w:rsidR="00DD363C" w:rsidRDefault="00DD363C" w:rsidP="00075421">
      <w:pPr>
        <w:jc w:val="both"/>
      </w:pPr>
    </w:p>
    <w:p w:rsidR="00DD363C" w:rsidRDefault="00983DDB" w:rsidP="00075421">
      <w:pPr>
        <w:jc w:val="both"/>
        <w:rPr>
          <w:u w:val="single"/>
        </w:rPr>
      </w:pPr>
      <w:r w:rsidRPr="00983DDB">
        <w:rPr>
          <w:u w:val="single"/>
        </w:rPr>
        <w:t xml:space="preserve">- </w:t>
      </w:r>
      <w:r w:rsidR="00DD363C" w:rsidRPr="00983DDB">
        <w:rPr>
          <w:u w:val="single"/>
        </w:rPr>
        <w:t xml:space="preserve">Reflexão </w:t>
      </w:r>
      <w:r w:rsidR="00425C27">
        <w:rPr>
          <w:u w:val="single"/>
        </w:rPr>
        <w:t>sobre o tr</w:t>
      </w:r>
      <w:r w:rsidR="00B45462">
        <w:rPr>
          <w:u w:val="single"/>
        </w:rPr>
        <w:t>abalho de grupo “Descobertas Científicas”</w:t>
      </w:r>
      <w:r w:rsidR="00DF4427">
        <w:rPr>
          <w:u w:val="single"/>
        </w:rPr>
        <w:t xml:space="preserve"> </w:t>
      </w:r>
      <w:r w:rsidR="00DF4427" w:rsidRPr="00DF4427">
        <w:rPr>
          <w:highlight w:val="yellow"/>
          <w:u w:val="single"/>
        </w:rPr>
        <w:t>(colocar imagem do trabalho)</w:t>
      </w:r>
    </w:p>
    <w:p w:rsidR="00983DDB" w:rsidRDefault="00983DDB" w:rsidP="00983DDB">
      <w:pPr>
        <w:jc w:val="both"/>
      </w:pPr>
    </w:p>
    <w:p w:rsidR="00E61281" w:rsidRDefault="00E61281" w:rsidP="00983DDB">
      <w:pPr>
        <w:jc w:val="both"/>
      </w:pPr>
    </w:p>
    <w:p w:rsidR="00E61281" w:rsidRDefault="00E61281" w:rsidP="00983DDB">
      <w:pPr>
        <w:jc w:val="both"/>
      </w:pPr>
    </w:p>
    <w:p w:rsidR="00E61281" w:rsidRDefault="00E61281" w:rsidP="00983DDB">
      <w:pPr>
        <w:jc w:val="both"/>
      </w:pPr>
    </w:p>
    <w:p w:rsidR="00E61281" w:rsidRDefault="00E61281" w:rsidP="00983DDB">
      <w:pPr>
        <w:jc w:val="both"/>
      </w:pPr>
    </w:p>
    <w:p w:rsidR="00E61281" w:rsidRDefault="00E61281" w:rsidP="00983DDB">
      <w:pPr>
        <w:jc w:val="both"/>
      </w:pPr>
    </w:p>
    <w:p w:rsidR="00983DDB" w:rsidRDefault="00983DDB" w:rsidP="00983DDB">
      <w:pPr>
        <w:jc w:val="both"/>
      </w:pPr>
      <w:r>
        <w:t>Realizei com aproveitamento as seguintes fichas de trabalho: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487"/>
        <w:gridCol w:w="2157"/>
      </w:tblGrid>
      <w:tr w:rsidR="00E61281" w:rsidTr="004A4627">
        <w:tc>
          <w:tcPr>
            <w:tcW w:w="6487" w:type="dxa"/>
          </w:tcPr>
          <w:p w:rsidR="00E61281" w:rsidRDefault="00E61281" w:rsidP="004A4627">
            <w:pPr>
              <w:jc w:val="both"/>
            </w:pPr>
          </w:p>
        </w:tc>
        <w:tc>
          <w:tcPr>
            <w:tcW w:w="2157" w:type="dxa"/>
          </w:tcPr>
          <w:p w:rsidR="00E61281" w:rsidRDefault="00E61281" w:rsidP="004A4627">
            <w:pPr>
              <w:jc w:val="both"/>
            </w:pPr>
            <w:r>
              <w:t>Classificação</w:t>
            </w:r>
          </w:p>
        </w:tc>
      </w:tr>
      <w:tr w:rsidR="00E61281" w:rsidTr="004A4627">
        <w:tc>
          <w:tcPr>
            <w:tcW w:w="6487" w:type="dxa"/>
          </w:tcPr>
          <w:p w:rsidR="00E61281" w:rsidRPr="009C5249" w:rsidRDefault="00E61281" w:rsidP="00B911ED">
            <w:pPr>
              <w:jc w:val="both"/>
            </w:pPr>
            <w:r w:rsidRPr="009C5249">
              <w:t xml:space="preserve">O Método Científico; </w:t>
            </w:r>
          </w:p>
        </w:tc>
        <w:tc>
          <w:tcPr>
            <w:tcW w:w="2157" w:type="dxa"/>
          </w:tcPr>
          <w:p w:rsidR="00E61281" w:rsidRDefault="00E61281" w:rsidP="004A4627">
            <w:pPr>
              <w:jc w:val="both"/>
            </w:pPr>
          </w:p>
        </w:tc>
      </w:tr>
      <w:tr w:rsidR="00E61281" w:rsidTr="004A4627">
        <w:tc>
          <w:tcPr>
            <w:tcW w:w="6487" w:type="dxa"/>
          </w:tcPr>
          <w:p w:rsidR="00E61281" w:rsidRPr="009C5249" w:rsidRDefault="00E61281" w:rsidP="00B911ED">
            <w:pPr>
              <w:jc w:val="both"/>
            </w:pPr>
            <w:r w:rsidRPr="009C5249">
              <w:t>A extinção dos Dinossauros</w:t>
            </w:r>
          </w:p>
        </w:tc>
        <w:tc>
          <w:tcPr>
            <w:tcW w:w="2157" w:type="dxa"/>
          </w:tcPr>
          <w:p w:rsidR="00E61281" w:rsidRDefault="00E61281" w:rsidP="004A4627">
            <w:pPr>
              <w:jc w:val="both"/>
            </w:pPr>
          </w:p>
        </w:tc>
      </w:tr>
      <w:tr w:rsidR="00E61281" w:rsidTr="004A4627">
        <w:tc>
          <w:tcPr>
            <w:tcW w:w="6487" w:type="dxa"/>
          </w:tcPr>
          <w:p w:rsidR="00E61281" w:rsidRPr="009C5249" w:rsidRDefault="00E61281" w:rsidP="00B911ED">
            <w:pPr>
              <w:jc w:val="both"/>
            </w:pPr>
            <w:r w:rsidRPr="009C5249">
              <w:t>As 10 descober</w:t>
            </w:r>
            <w:r>
              <w:t>tas mais importantes da Ciência</w:t>
            </w:r>
          </w:p>
        </w:tc>
        <w:tc>
          <w:tcPr>
            <w:tcW w:w="2157" w:type="dxa"/>
          </w:tcPr>
          <w:p w:rsidR="00E61281" w:rsidRDefault="00E61281" w:rsidP="004A4627">
            <w:pPr>
              <w:jc w:val="both"/>
            </w:pPr>
          </w:p>
        </w:tc>
      </w:tr>
    </w:tbl>
    <w:p w:rsidR="00983DDB" w:rsidRDefault="00983DDB" w:rsidP="00075421">
      <w:pPr>
        <w:jc w:val="both"/>
      </w:pPr>
    </w:p>
    <w:p w:rsidR="00E61281" w:rsidRDefault="00E61281" w:rsidP="00075421">
      <w:pPr>
        <w:jc w:val="both"/>
        <w:rPr>
          <w:b/>
        </w:rPr>
      </w:pPr>
    </w:p>
    <w:p w:rsidR="00C42D3F" w:rsidRDefault="00DF79EA" w:rsidP="00075421">
      <w:pPr>
        <w:jc w:val="both"/>
        <w:rPr>
          <w:b/>
        </w:rPr>
      </w:pPr>
      <w:r>
        <w:rPr>
          <w:b/>
        </w:rPr>
        <w:t xml:space="preserve">DR3 - </w:t>
      </w:r>
      <w:r w:rsidRPr="00DF79EA">
        <w:rPr>
          <w:b/>
        </w:rPr>
        <w:t xml:space="preserve">Intervir racional e criticamente em questões públicas com base em conhecimentos científicos e tecnológicos </w:t>
      </w:r>
    </w:p>
    <w:p w:rsidR="00786FDC" w:rsidRPr="00DF4427" w:rsidRDefault="00786FDC" w:rsidP="000D01A2">
      <w:pPr>
        <w:jc w:val="both"/>
        <w:rPr>
          <w:u w:val="single"/>
        </w:rPr>
      </w:pPr>
      <w:r w:rsidRPr="00DF4427">
        <w:rPr>
          <w:u w:val="single"/>
        </w:rPr>
        <w:t>Reflexão sobre o processo de vacinação contra a Covid-19:</w:t>
      </w:r>
    </w:p>
    <w:p w:rsidR="00786FDC" w:rsidRDefault="00786FDC" w:rsidP="000D01A2">
      <w:pPr>
        <w:jc w:val="both"/>
      </w:pPr>
    </w:p>
    <w:p w:rsidR="00786FDC" w:rsidRDefault="00786FDC" w:rsidP="000D01A2">
      <w:pPr>
        <w:jc w:val="both"/>
      </w:pPr>
    </w:p>
    <w:p w:rsidR="000D01A2" w:rsidRDefault="000D01A2" w:rsidP="000D01A2">
      <w:pPr>
        <w:jc w:val="both"/>
      </w:pPr>
      <w:r>
        <w:t>Realizei com aproveitamento as seguintes fichas de trabalho: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487"/>
        <w:gridCol w:w="2157"/>
      </w:tblGrid>
      <w:tr w:rsidR="00E61281" w:rsidTr="004A4627">
        <w:tc>
          <w:tcPr>
            <w:tcW w:w="6487" w:type="dxa"/>
          </w:tcPr>
          <w:p w:rsidR="00E61281" w:rsidRDefault="00E61281" w:rsidP="004A4627">
            <w:pPr>
              <w:jc w:val="both"/>
            </w:pPr>
          </w:p>
        </w:tc>
        <w:tc>
          <w:tcPr>
            <w:tcW w:w="2157" w:type="dxa"/>
          </w:tcPr>
          <w:p w:rsidR="00E61281" w:rsidRDefault="00E61281" w:rsidP="004A4627">
            <w:pPr>
              <w:jc w:val="both"/>
            </w:pPr>
            <w:r>
              <w:t>Classificação</w:t>
            </w:r>
          </w:p>
        </w:tc>
      </w:tr>
      <w:tr w:rsidR="00E61281" w:rsidTr="004A4627">
        <w:tc>
          <w:tcPr>
            <w:tcW w:w="6487" w:type="dxa"/>
          </w:tcPr>
          <w:p w:rsidR="00E61281" w:rsidRPr="00E61281" w:rsidRDefault="00E61281" w:rsidP="003210CB">
            <w:pPr>
              <w:jc w:val="both"/>
            </w:pPr>
            <w:r w:rsidRPr="00E61281">
              <w:t>Organismos geneticamente modificados.</w:t>
            </w:r>
          </w:p>
        </w:tc>
        <w:tc>
          <w:tcPr>
            <w:tcW w:w="2157" w:type="dxa"/>
          </w:tcPr>
          <w:p w:rsidR="00E61281" w:rsidRDefault="00E61281" w:rsidP="004A4627">
            <w:pPr>
              <w:jc w:val="both"/>
            </w:pPr>
          </w:p>
        </w:tc>
      </w:tr>
      <w:tr w:rsidR="00E61281" w:rsidTr="004A4627">
        <w:tc>
          <w:tcPr>
            <w:tcW w:w="6487" w:type="dxa"/>
          </w:tcPr>
          <w:p w:rsidR="00E61281" w:rsidRPr="00E61281" w:rsidRDefault="00E61281" w:rsidP="003210CB">
            <w:pPr>
              <w:jc w:val="both"/>
            </w:pPr>
            <w:r w:rsidRPr="00E61281">
              <w:t>Como funcionam as vacinas?</w:t>
            </w:r>
          </w:p>
        </w:tc>
        <w:tc>
          <w:tcPr>
            <w:tcW w:w="2157" w:type="dxa"/>
          </w:tcPr>
          <w:p w:rsidR="00E61281" w:rsidRDefault="00E61281" w:rsidP="004A4627">
            <w:pPr>
              <w:jc w:val="both"/>
            </w:pPr>
          </w:p>
        </w:tc>
      </w:tr>
    </w:tbl>
    <w:p w:rsidR="00E61281" w:rsidRDefault="00E61281" w:rsidP="00425C27">
      <w:pPr>
        <w:jc w:val="both"/>
        <w:rPr>
          <w:b/>
        </w:rPr>
      </w:pPr>
    </w:p>
    <w:p w:rsidR="00786FDC" w:rsidRDefault="00786FDC" w:rsidP="00425C27">
      <w:pPr>
        <w:jc w:val="both"/>
        <w:rPr>
          <w:b/>
        </w:rPr>
      </w:pPr>
    </w:p>
    <w:p w:rsidR="008F71CB" w:rsidRPr="00A20817" w:rsidRDefault="00460001" w:rsidP="00075421">
      <w:pPr>
        <w:jc w:val="both"/>
        <w:rPr>
          <w:b/>
        </w:rPr>
      </w:pPr>
      <w:r>
        <w:rPr>
          <w:b/>
        </w:rPr>
        <w:t xml:space="preserve">DR4 - </w:t>
      </w:r>
      <w:r w:rsidRPr="00460001">
        <w:rPr>
          <w:b/>
        </w:rPr>
        <w:t>Mobilizar o saber formal na interpretação de leis e modelos científicos num contexto de coexistência de estabilidade e mudança</w:t>
      </w:r>
    </w:p>
    <w:p w:rsidR="008F71CB" w:rsidRPr="007F6E2A" w:rsidRDefault="00790C9E" w:rsidP="00075421">
      <w:pPr>
        <w:jc w:val="both"/>
        <w:rPr>
          <w:u w:val="single"/>
        </w:rPr>
      </w:pPr>
      <w:r w:rsidRPr="007F6E2A">
        <w:rPr>
          <w:u w:val="single"/>
        </w:rPr>
        <w:t>Reflexão sobre o filme “Perdido em Marte”.</w:t>
      </w:r>
    </w:p>
    <w:p w:rsidR="007F6E2A" w:rsidRDefault="007F6E2A" w:rsidP="007F6E2A">
      <w:pPr>
        <w:jc w:val="both"/>
      </w:pPr>
    </w:p>
    <w:p w:rsidR="007F6E2A" w:rsidRDefault="007F6E2A" w:rsidP="007F6E2A">
      <w:pPr>
        <w:jc w:val="both"/>
      </w:pPr>
      <w:r>
        <w:t>Realizei com aproveitamento a seguinte ficha de trabalho: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487"/>
        <w:gridCol w:w="2157"/>
      </w:tblGrid>
      <w:tr w:rsidR="007F6E2A" w:rsidTr="004A4627">
        <w:tc>
          <w:tcPr>
            <w:tcW w:w="6487" w:type="dxa"/>
          </w:tcPr>
          <w:p w:rsidR="007F6E2A" w:rsidRDefault="007F6E2A" w:rsidP="004A4627">
            <w:pPr>
              <w:jc w:val="both"/>
            </w:pPr>
          </w:p>
        </w:tc>
        <w:tc>
          <w:tcPr>
            <w:tcW w:w="2157" w:type="dxa"/>
          </w:tcPr>
          <w:p w:rsidR="007F6E2A" w:rsidRDefault="007F6E2A" w:rsidP="004A4627">
            <w:pPr>
              <w:jc w:val="both"/>
            </w:pPr>
            <w:r>
              <w:t>Classificação</w:t>
            </w:r>
          </w:p>
        </w:tc>
      </w:tr>
      <w:tr w:rsidR="007F6E2A" w:rsidTr="004A4627">
        <w:tc>
          <w:tcPr>
            <w:tcW w:w="6487" w:type="dxa"/>
          </w:tcPr>
          <w:p w:rsidR="007F6E2A" w:rsidRPr="00E61281" w:rsidRDefault="007F6E2A" w:rsidP="004A4627">
            <w:pPr>
              <w:jc w:val="both"/>
            </w:pPr>
            <w:r>
              <w:t>Sistema Solar e o Universo</w:t>
            </w:r>
          </w:p>
        </w:tc>
        <w:tc>
          <w:tcPr>
            <w:tcW w:w="2157" w:type="dxa"/>
          </w:tcPr>
          <w:p w:rsidR="007F6E2A" w:rsidRDefault="007F6E2A" w:rsidP="004A4627">
            <w:pPr>
              <w:jc w:val="both"/>
            </w:pPr>
          </w:p>
        </w:tc>
      </w:tr>
    </w:tbl>
    <w:p w:rsidR="007F6E2A" w:rsidRDefault="007F6E2A" w:rsidP="00CA6ADE">
      <w:pPr>
        <w:jc w:val="both"/>
      </w:pPr>
    </w:p>
    <w:p w:rsidR="00AF6468" w:rsidRPr="00AF6468" w:rsidRDefault="00AF6468" w:rsidP="005C42B3">
      <w:pPr>
        <w:jc w:val="both"/>
        <w:rPr>
          <w:shd w:val="clear" w:color="auto" w:fill="FFFFFF"/>
        </w:rPr>
      </w:pPr>
    </w:p>
    <w:tbl>
      <w:tblPr>
        <w:tblStyle w:val="Tabelacomgrelha"/>
        <w:tblpPr w:leftFromText="141" w:rightFromText="141" w:vertAnchor="text" w:horzAnchor="page" w:tblpX="2171" w:tblpY="-52"/>
        <w:tblW w:w="0" w:type="auto"/>
        <w:tblLook w:val="04A0" w:firstRow="1" w:lastRow="0" w:firstColumn="1" w:lastColumn="0" w:noHBand="0" w:noVBand="1"/>
      </w:tblPr>
      <w:tblGrid>
        <w:gridCol w:w="1862"/>
        <w:gridCol w:w="3633"/>
        <w:gridCol w:w="3225"/>
      </w:tblGrid>
      <w:tr w:rsidR="00280A11" w:rsidTr="00280A11">
        <w:tc>
          <w:tcPr>
            <w:tcW w:w="1862" w:type="dxa"/>
            <w:shd w:val="clear" w:color="auto" w:fill="A6A6A6" w:themeFill="background1" w:themeFillShade="A6"/>
          </w:tcPr>
          <w:p w:rsidR="00280A11" w:rsidRDefault="00280A11" w:rsidP="00280A11">
            <w:r>
              <w:t>Data da Validação</w:t>
            </w:r>
          </w:p>
        </w:tc>
        <w:tc>
          <w:tcPr>
            <w:tcW w:w="6858" w:type="dxa"/>
            <w:gridSpan w:val="2"/>
          </w:tcPr>
          <w:p w:rsidR="00280A11" w:rsidRDefault="00DF4427" w:rsidP="00280A11">
            <w:r>
              <w:t>06/05/2021</w:t>
            </w:r>
          </w:p>
        </w:tc>
      </w:tr>
      <w:tr w:rsidR="00280A11" w:rsidTr="00280A11">
        <w:tc>
          <w:tcPr>
            <w:tcW w:w="1862" w:type="dxa"/>
            <w:shd w:val="clear" w:color="auto" w:fill="A6A6A6" w:themeFill="background1" w:themeFillShade="A6"/>
          </w:tcPr>
          <w:p w:rsidR="00280A11" w:rsidRDefault="00280A11" w:rsidP="00280A11">
            <w:r>
              <w:t>Formando/a</w:t>
            </w:r>
          </w:p>
        </w:tc>
        <w:tc>
          <w:tcPr>
            <w:tcW w:w="3633" w:type="dxa"/>
          </w:tcPr>
          <w:p w:rsidR="00280A11" w:rsidRDefault="00280A11" w:rsidP="00280A11"/>
        </w:tc>
        <w:tc>
          <w:tcPr>
            <w:tcW w:w="3225" w:type="dxa"/>
          </w:tcPr>
          <w:p w:rsidR="00280A11" w:rsidRDefault="00280A11" w:rsidP="00280A11"/>
        </w:tc>
      </w:tr>
      <w:tr w:rsidR="00280A11" w:rsidTr="00280A11">
        <w:tc>
          <w:tcPr>
            <w:tcW w:w="1862" w:type="dxa"/>
            <w:shd w:val="clear" w:color="auto" w:fill="A6A6A6" w:themeFill="background1" w:themeFillShade="A6"/>
          </w:tcPr>
          <w:p w:rsidR="00280A11" w:rsidRDefault="00280A11" w:rsidP="00280A11">
            <w:r>
              <w:t>Formador/a</w:t>
            </w:r>
          </w:p>
        </w:tc>
        <w:tc>
          <w:tcPr>
            <w:tcW w:w="3633" w:type="dxa"/>
          </w:tcPr>
          <w:p w:rsidR="00280A11" w:rsidRDefault="00280A11" w:rsidP="00280A11">
            <w:r>
              <w:t>Gil Campelos</w:t>
            </w:r>
          </w:p>
        </w:tc>
        <w:tc>
          <w:tcPr>
            <w:tcW w:w="3225" w:type="dxa"/>
          </w:tcPr>
          <w:p w:rsidR="00280A11" w:rsidRDefault="00280A11" w:rsidP="00280A11"/>
        </w:tc>
      </w:tr>
      <w:tr w:rsidR="00280A11" w:rsidTr="00280A11">
        <w:tc>
          <w:tcPr>
            <w:tcW w:w="1862" w:type="dxa"/>
            <w:shd w:val="clear" w:color="auto" w:fill="A6A6A6" w:themeFill="background1" w:themeFillShade="A6"/>
          </w:tcPr>
          <w:p w:rsidR="00280A11" w:rsidRDefault="00280A11" w:rsidP="00280A11">
            <w:r>
              <w:t>Mediador/a</w:t>
            </w:r>
          </w:p>
        </w:tc>
        <w:tc>
          <w:tcPr>
            <w:tcW w:w="3633" w:type="dxa"/>
          </w:tcPr>
          <w:p w:rsidR="00280A11" w:rsidRDefault="00280A11" w:rsidP="00280A11"/>
        </w:tc>
        <w:tc>
          <w:tcPr>
            <w:tcW w:w="3225" w:type="dxa"/>
          </w:tcPr>
          <w:p w:rsidR="00280A11" w:rsidRDefault="00280A11" w:rsidP="00280A11"/>
        </w:tc>
      </w:tr>
    </w:tbl>
    <w:p w:rsidR="005C42B3" w:rsidRDefault="005C42B3" w:rsidP="005C42B3">
      <w:pPr>
        <w:jc w:val="both"/>
      </w:pPr>
    </w:p>
    <w:p w:rsidR="005C42B3" w:rsidRDefault="005C42B3" w:rsidP="005C42B3">
      <w:pPr>
        <w:jc w:val="both"/>
      </w:pPr>
    </w:p>
    <w:sectPr w:rsidR="005C42B3" w:rsidSect="0084339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AE" w:rsidRDefault="009926AE" w:rsidP="00A3149F">
      <w:pPr>
        <w:spacing w:after="0" w:line="240" w:lineRule="auto"/>
      </w:pPr>
      <w:r>
        <w:separator/>
      </w:r>
    </w:p>
  </w:endnote>
  <w:endnote w:type="continuationSeparator" w:id="0">
    <w:p w:rsidR="009926AE" w:rsidRDefault="009926AE" w:rsidP="00A3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9F" w:rsidRDefault="00371EC0">
    <w:pPr>
      <w:pStyle w:val="Rodap"/>
    </w:pPr>
    <w:r w:rsidRPr="00371EC0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241021</wp:posOffset>
          </wp:positionH>
          <wp:positionV relativeFrom="paragraph">
            <wp:posOffset>-203530</wp:posOffset>
          </wp:positionV>
          <wp:extent cx="4611471" cy="621792"/>
          <wp:effectExtent l="1905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471" cy="621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AE" w:rsidRDefault="009926AE" w:rsidP="00A3149F">
      <w:pPr>
        <w:spacing w:after="0" w:line="240" w:lineRule="auto"/>
      </w:pPr>
      <w:r>
        <w:separator/>
      </w:r>
    </w:p>
  </w:footnote>
  <w:footnote w:type="continuationSeparator" w:id="0">
    <w:p w:rsidR="009926AE" w:rsidRDefault="009926AE" w:rsidP="00A3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9F" w:rsidRDefault="005A6FD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3148965</wp:posOffset>
              </wp:positionH>
              <wp:positionV relativeFrom="paragraph">
                <wp:posOffset>-213360</wp:posOffset>
              </wp:positionV>
              <wp:extent cx="3200400" cy="60960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00400" cy="609600"/>
                        <a:chOff x="0" y="0"/>
                        <a:chExt cx="3200400" cy="449580"/>
                      </a:xfrm>
                    </wpg:grpSpPr>
                    <pic:pic xmlns:pic="http://schemas.openxmlformats.org/drawingml/2006/picture">
                      <pic:nvPicPr>
                        <pic:cNvPr id="6" name="Imagem 5" descr="logoiefpnovo-cor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9624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487680" y="38100"/>
                          <a:ext cx="271272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49F" w:rsidRDefault="00A3149F" w:rsidP="00A3149F">
                            <w:pPr>
                              <w:rPr>
                                <w:sz w:val="18"/>
                              </w:rPr>
                            </w:pPr>
                            <w:r w:rsidRPr="001C7611">
                              <w:rPr>
                                <w:sz w:val="18"/>
                              </w:rPr>
                              <w:t>Instituto do Emprego e Formação Profissional</w:t>
                            </w:r>
                          </w:p>
                          <w:p w:rsidR="00A3149F" w:rsidRPr="001C7611" w:rsidRDefault="00A3149F" w:rsidP="00A3149F">
                            <w:pPr>
                              <w:rPr>
                                <w:sz w:val="18"/>
                              </w:rPr>
                            </w:pPr>
                            <w:r w:rsidRPr="001C7611">
                              <w:rPr>
                                <w:sz w:val="18"/>
                              </w:rPr>
                              <w:t>Centro de Emprego e formação Profissional de Braga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" o:spid="_x0000_s1026" style="position:absolute;margin-left:247.95pt;margin-top:-16.8pt;width:252pt;height:48pt;z-index:251658240" coordsize="32004,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alt="logoiefpnovo-cor" style="position:absolute;width:5334;height:3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VIJDCAAAA2gAAAA8AAABkcnMvZG93bnJldi54bWxEj0FrwkAUhO8F/8PyBG91YwQp0VVUKPRW&#10;tYLXR/aZRPPeJtmtRn99t1DocZiZb5jFquda3ajzlRMDk3ECiiR3tpLCwPHr/fUNlA8oFmsnZOBB&#10;HlbLwcsCM+vusqfbIRQqQsRnaKAMocm09nlJjH7sGpLonV3HGKLsCm07vEc41zpNkplmrCQulNjQ&#10;tqT8evhmA7zjaXtqP6dp9Wy9Xvf7S8obY0bDfj0HFagP/+G/9oc1MIPfK/EG6O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VSCQwgAAANoAAAAPAAAAAAAAAAAAAAAAAJ8C&#10;AABkcnMvZG93bnJldi54bWxQSwUGAAAAAAQABAD3AAAAjgMAAAAA&#10;">
                <v:imagedata r:id="rId2" o:title="logoiefpnovo-cor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4876;top:381;width:27128;height: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<v:textbox>
                  <w:txbxContent>
                    <w:p w:rsidR="00A3149F" w:rsidRDefault="00A3149F" w:rsidP="00A3149F">
                      <w:pPr>
                        <w:rPr>
                          <w:sz w:val="18"/>
                        </w:rPr>
                      </w:pPr>
                      <w:r w:rsidRPr="001C7611">
                        <w:rPr>
                          <w:sz w:val="18"/>
                        </w:rPr>
                        <w:t>Instituto do Emprego e Formação Profissional</w:t>
                      </w:r>
                    </w:p>
                    <w:p w:rsidR="00A3149F" w:rsidRPr="001C7611" w:rsidRDefault="00A3149F" w:rsidP="00A3149F">
                      <w:pPr>
                        <w:rPr>
                          <w:sz w:val="18"/>
                        </w:rPr>
                      </w:pPr>
                      <w:r w:rsidRPr="001C7611">
                        <w:rPr>
                          <w:sz w:val="18"/>
                        </w:rPr>
                        <w:t>Centro de Emprego e formação Profissional de Braga</w:t>
                      </w:r>
                    </w:p>
                  </w:txbxContent>
                </v:textbox>
              </v:shape>
            </v:group>
          </w:pict>
        </mc:Fallback>
      </mc:AlternateContent>
    </w:r>
    <w:r w:rsidR="00A3149F" w:rsidRPr="00A3149F">
      <w:rPr>
        <w:noProof/>
      </w:rPr>
      <w:drawing>
        <wp:inline distT="0" distB="0" distL="0" distR="0">
          <wp:extent cx="1040626" cy="472440"/>
          <wp:effectExtent l="19050" t="0" r="7124" b="0"/>
          <wp:docPr id="2" name="Imagem 1" descr="C:\Users\Olga\Desktop\logo_aecv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ga\Desktop\logo_aecv (1)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907" cy="472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0AF6"/>
    <w:multiLevelType w:val="hybridMultilevel"/>
    <w:tmpl w:val="3F4CB3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F22A5"/>
    <w:multiLevelType w:val="hybridMultilevel"/>
    <w:tmpl w:val="ED9AC9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50D08"/>
    <w:multiLevelType w:val="hybridMultilevel"/>
    <w:tmpl w:val="2BFA6E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B5832"/>
    <w:multiLevelType w:val="hybridMultilevel"/>
    <w:tmpl w:val="84CE780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3D7357"/>
    <w:multiLevelType w:val="hybridMultilevel"/>
    <w:tmpl w:val="492815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AB"/>
    <w:rsid w:val="00034E31"/>
    <w:rsid w:val="00053CF3"/>
    <w:rsid w:val="00061753"/>
    <w:rsid w:val="00075421"/>
    <w:rsid w:val="000D01A2"/>
    <w:rsid w:val="00144C3B"/>
    <w:rsid w:val="00185719"/>
    <w:rsid w:val="001A00ED"/>
    <w:rsid w:val="001A47D1"/>
    <w:rsid w:val="001C7026"/>
    <w:rsid w:val="001E4C91"/>
    <w:rsid w:val="00247EDD"/>
    <w:rsid w:val="00266DB7"/>
    <w:rsid w:val="0027692A"/>
    <w:rsid w:val="00280A11"/>
    <w:rsid w:val="00292710"/>
    <w:rsid w:val="00303B27"/>
    <w:rsid w:val="00354C26"/>
    <w:rsid w:val="00371EC0"/>
    <w:rsid w:val="00376FCC"/>
    <w:rsid w:val="003949EA"/>
    <w:rsid w:val="003D0110"/>
    <w:rsid w:val="003F7903"/>
    <w:rsid w:val="00424906"/>
    <w:rsid w:val="00425C27"/>
    <w:rsid w:val="00460001"/>
    <w:rsid w:val="00463F07"/>
    <w:rsid w:val="00490F90"/>
    <w:rsid w:val="004A1A40"/>
    <w:rsid w:val="004E2B38"/>
    <w:rsid w:val="00555BC9"/>
    <w:rsid w:val="005668E1"/>
    <w:rsid w:val="00571652"/>
    <w:rsid w:val="00577D13"/>
    <w:rsid w:val="005A6FD2"/>
    <w:rsid w:val="005C42B3"/>
    <w:rsid w:val="006103C4"/>
    <w:rsid w:val="00610CC7"/>
    <w:rsid w:val="006265FF"/>
    <w:rsid w:val="00626DAB"/>
    <w:rsid w:val="00642872"/>
    <w:rsid w:val="006A360F"/>
    <w:rsid w:val="006C3EF5"/>
    <w:rsid w:val="006C69FB"/>
    <w:rsid w:val="006D0A35"/>
    <w:rsid w:val="006E24F2"/>
    <w:rsid w:val="006E2F5E"/>
    <w:rsid w:val="00710CF4"/>
    <w:rsid w:val="00732BAD"/>
    <w:rsid w:val="0076218D"/>
    <w:rsid w:val="0077056A"/>
    <w:rsid w:val="00786FDC"/>
    <w:rsid w:val="00790C9E"/>
    <w:rsid w:val="007A6C2F"/>
    <w:rsid w:val="007F6E2A"/>
    <w:rsid w:val="00843392"/>
    <w:rsid w:val="00891F1B"/>
    <w:rsid w:val="008963A6"/>
    <w:rsid w:val="008D2715"/>
    <w:rsid w:val="008F71CB"/>
    <w:rsid w:val="009219F1"/>
    <w:rsid w:val="00983DDB"/>
    <w:rsid w:val="009926AE"/>
    <w:rsid w:val="00A07E32"/>
    <w:rsid w:val="00A16BF3"/>
    <w:rsid w:val="00A20817"/>
    <w:rsid w:val="00A31299"/>
    <w:rsid w:val="00A3149F"/>
    <w:rsid w:val="00A706AB"/>
    <w:rsid w:val="00A727CB"/>
    <w:rsid w:val="00AF6468"/>
    <w:rsid w:val="00B0687C"/>
    <w:rsid w:val="00B11A2D"/>
    <w:rsid w:val="00B13E02"/>
    <w:rsid w:val="00B16BD5"/>
    <w:rsid w:val="00B45462"/>
    <w:rsid w:val="00B5585B"/>
    <w:rsid w:val="00B80D0B"/>
    <w:rsid w:val="00B84377"/>
    <w:rsid w:val="00BC7DA0"/>
    <w:rsid w:val="00C42D3F"/>
    <w:rsid w:val="00C63407"/>
    <w:rsid w:val="00CA6ADE"/>
    <w:rsid w:val="00CD3F81"/>
    <w:rsid w:val="00CD43E5"/>
    <w:rsid w:val="00CF6F55"/>
    <w:rsid w:val="00D74AAA"/>
    <w:rsid w:val="00DA5025"/>
    <w:rsid w:val="00DD363C"/>
    <w:rsid w:val="00DF0D35"/>
    <w:rsid w:val="00DF4427"/>
    <w:rsid w:val="00DF79EA"/>
    <w:rsid w:val="00E063F9"/>
    <w:rsid w:val="00E13C67"/>
    <w:rsid w:val="00E21071"/>
    <w:rsid w:val="00E42E4E"/>
    <w:rsid w:val="00E50662"/>
    <w:rsid w:val="00E61281"/>
    <w:rsid w:val="00E85B11"/>
    <w:rsid w:val="00EA08D2"/>
    <w:rsid w:val="00EA3419"/>
    <w:rsid w:val="00EA387F"/>
    <w:rsid w:val="00EE639F"/>
    <w:rsid w:val="00F36182"/>
    <w:rsid w:val="00F57B77"/>
    <w:rsid w:val="00F71E1A"/>
    <w:rsid w:val="00F724BC"/>
    <w:rsid w:val="00F96B2B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F36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A3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3149F"/>
  </w:style>
  <w:style w:type="paragraph" w:styleId="Rodap">
    <w:name w:val="footer"/>
    <w:basedOn w:val="Normal"/>
    <w:link w:val="RodapCarcter"/>
    <w:uiPriority w:val="99"/>
    <w:semiHidden/>
    <w:unhideWhenUsed/>
    <w:rsid w:val="00A3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3149F"/>
  </w:style>
  <w:style w:type="paragraph" w:styleId="Textodebalo">
    <w:name w:val="Balloon Text"/>
    <w:basedOn w:val="Normal"/>
    <w:link w:val="TextodebaloCarcter"/>
    <w:uiPriority w:val="99"/>
    <w:semiHidden/>
    <w:unhideWhenUsed/>
    <w:rsid w:val="00A3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149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421"/>
    <w:pPr>
      <w:ind w:left="720"/>
      <w:contextualSpacing/>
    </w:pPr>
  </w:style>
  <w:style w:type="table" w:styleId="Tabelacomgrelha">
    <w:name w:val="Table Grid"/>
    <w:basedOn w:val="Tabelanormal"/>
    <w:uiPriority w:val="59"/>
    <w:rsid w:val="00BC7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6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790C9E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90C9E"/>
    <w:rPr>
      <w:color w:val="800080" w:themeColor="followedHyperlink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3618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F36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A3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3149F"/>
  </w:style>
  <w:style w:type="paragraph" w:styleId="Rodap">
    <w:name w:val="footer"/>
    <w:basedOn w:val="Normal"/>
    <w:link w:val="RodapCarcter"/>
    <w:uiPriority w:val="99"/>
    <w:semiHidden/>
    <w:unhideWhenUsed/>
    <w:rsid w:val="00A3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3149F"/>
  </w:style>
  <w:style w:type="paragraph" w:styleId="Textodebalo">
    <w:name w:val="Balloon Text"/>
    <w:basedOn w:val="Normal"/>
    <w:link w:val="TextodebaloCarcter"/>
    <w:uiPriority w:val="99"/>
    <w:semiHidden/>
    <w:unhideWhenUsed/>
    <w:rsid w:val="00A3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149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421"/>
    <w:pPr>
      <w:ind w:left="720"/>
      <w:contextualSpacing/>
    </w:pPr>
  </w:style>
  <w:style w:type="table" w:styleId="Tabelacomgrelha">
    <w:name w:val="Table Grid"/>
    <w:basedOn w:val="Tabelanormal"/>
    <w:uiPriority w:val="59"/>
    <w:rsid w:val="00BC7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6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790C9E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90C9E"/>
    <w:rPr>
      <w:color w:val="800080" w:themeColor="followedHyperlink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3618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%20Ara&#250;jo\Desktop\CURSOS%20EFA%202014\PRA\organiza&#231;&#227;o%20PR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organização PRA</Template>
  <TotalTime>4</TotalTime>
  <Pages>4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Araújo</dc:creator>
  <cp:lastModifiedBy>Professor</cp:lastModifiedBy>
  <cp:revision>3</cp:revision>
  <cp:lastPrinted>2014-10-15T15:19:00Z</cp:lastPrinted>
  <dcterms:created xsi:type="dcterms:W3CDTF">2021-05-27T16:57:00Z</dcterms:created>
  <dcterms:modified xsi:type="dcterms:W3CDTF">2021-05-27T17:11:00Z</dcterms:modified>
</cp:coreProperties>
</file>