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5C42B3" w:rsidTr="005C42B3">
        <w:tc>
          <w:tcPr>
            <w:tcW w:w="1809" w:type="dxa"/>
            <w:shd w:val="clear" w:color="auto" w:fill="A6A6A6" w:themeFill="background1" w:themeFillShade="A6"/>
          </w:tcPr>
          <w:p w:rsidR="005C42B3" w:rsidRDefault="005C42B3" w:rsidP="005C42B3">
            <w:pPr>
              <w:jc w:val="both"/>
            </w:pPr>
          </w:p>
        </w:tc>
        <w:tc>
          <w:tcPr>
            <w:tcW w:w="6835" w:type="dxa"/>
            <w:shd w:val="clear" w:color="auto" w:fill="A6A6A6" w:themeFill="background1" w:themeFillShade="A6"/>
          </w:tcPr>
          <w:p w:rsidR="005C42B3" w:rsidRDefault="00983DDB" w:rsidP="005C42B3">
            <w:pPr>
              <w:jc w:val="both"/>
            </w:pPr>
            <w:r>
              <w:t>Sociedade, Tecnologia e Ciência</w:t>
            </w:r>
          </w:p>
        </w:tc>
      </w:tr>
      <w:tr w:rsidR="00983DDB" w:rsidTr="00265B27">
        <w:tc>
          <w:tcPr>
            <w:tcW w:w="1809" w:type="dxa"/>
          </w:tcPr>
          <w:p w:rsidR="00983DDB" w:rsidRDefault="004D7C5A" w:rsidP="00983DDB">
            <w:pPr>
              <w:jc w:val="both"/>
            </w:pPr>
            <w:r>
              <w:t>NG5</w:t>
            </w:r>
          </w:p>
        </w:tc>
        <w:tc>
          <w:tcPr>
            <w:tcW w:w="6835" w:type="dxa"/>
          </w:tcPr>
          <w:p w:rsidR="00983DDB" w:rsidRDefault="00985119" w:rsidP="00983DDB">
            <w:pPr>
              <w:jc w:val="both"/>
            </w:pPr>
            <w:r>
              <w:t>Tecnologias de informação e Comunicação</w:t>
            </w:r>
          </w:p>
        </w:tc>
      </w:tr>
      <w:tr w:rsidR="005C42B3" w:rsidTr="005C42B3">
        <w:tc>
          <w:tcPr>
            <w:tcW w:w="1809" w:type="dxa"/>
          </w:tcPr>
          <w:p w:rsidR="005C42B3" w:rsidRDefault="00983DDB" w:rsidP="005C42B3">
            <w:pPr>
              <w:jc w:val="both"/>
            </w:pPr>
            <w:r>
              <w:t>Nome:</w:t>
            </w:r>
          </w:p>
        </w:tc>
        <w:tc>
          <w:tcPr>
            <w:tcW w:w="6835" w:type="dxa"/>
          </w:tcPr>
          <w:p w:rsidR="005C42B3" w:rsidRDefault="005C42B3" w:rsidP="005C42B3">
            <w:pPr>
              <w:jc w:val="both"/>
            </w:pPr>
          </w:p>
        </w:tc>
      </w:tr>
    </w:tbl>
    <w:p w:rsidR="00DB071E" w:rsidRDefault="00D83973"/>
    <w:p w:rsidR="008F71CB" w:rsidRPr="00AF7C6F" w:rsidRDefault="008F71CB" w:rsidP="00AF7C6F">
      <w:pPr>
        <w:jc w:val="center"/>
        <w:rPr>
          <w:b/>
          <w:sz w:val="40"/>
          <w:u w:val="single"/>
        </w:rPr>
      </w:pPr>
      <w:r w:rsidRPr="005C42B3">
        <w:rPr>
          <w:b/>
          <w:sz w:val="40"/>
          <w:u w:val="single"/>
        </w:rPr>
        <w:t xml:space="preserve">Reflexão </w:t>
      </w:r>
    </w:p>
    <w:p w:rsidR="00C24B24" w:rsidRPr="00C24B24" w:rsidRDefault="008F71CB" w:rsidP="00C24B24">
      <w:pPr>
        <w:rPr>
          <w:b/>
        </w:rPr>
      </w:pPr>
      <w:r w:rsidRPr="008F71CB">
        <w:rPr>
          <w:b/>
        </w:rPr>
        <w:t>DR1:</w:t>
      </w:r>
      <w:r w:rsidR="00985119">
        <w:rPr>
          <w:b/>
        </w:rPr>
        <w:t xml:space="preserve"> Entender a utilização das comunicações rádio em diversos contextos familiares e sociais. </w:t>
      </w:r>
    </w:p>
    <w:p w:rsidR="00C24B24" w:rsidRDefault="00C24B24" w:rsidP="00075421">
      <w:pPr>
        <w:jc w:val="both"/>
        <w:rPr>
          <w:u w:val="single"/>
        </w:rPr>
      </w:pPr>
      <w:r>
        <w:rPr>
          <w:u w:val="single"/>
        </w:rPr>
        <w:t xml:space="preserve">Reflexão </w:t>
      </w:r>
      <w:r w:rsidR="00764750">
        <w:rPr>
          <w:u w:val="single"/>
        </w:rPr>
        <w:t xml:space="preserve">conjunta </w:t>
      </w:r>
      <w:r>
        <w:rPr>
          <w:u w:val="single"/>
        </w:rPr>
        <w:t xml:space="preserve">sobre as aplicações de </w:t>
      </w:r>
      <w:proofErr w:type="spellStart"/>
      <w:r>
        <w:rPr>
          <w:u w:val="single"/>
        </w:rPr>
        <w:t>contact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trac</w:t>
      </w:r>
      <w:r w:rsidR="00764750">
        <w:rPr>
          <w:u w:val="single"/>
        </w:rPr>
        <w:t>k</w:t>
      </w:r>
      <w:r>
        <w:rPr>
          <w:u w:val="single"/>
        </w:rPr>
        <w:t>ing</w:t>
      </w:r>
      <w:proofErr w:type="spellEnd"/>
      <w:r>
        <w:rPr>
          <w:u w:val="single"/>
        </w:rPr>
        <w:t xml:space="preserve"> no combate à Covid19</w:t>
      </w:r>
    </w:p>
    <w:p w:rsidR="00AF7C6F" w:rsidRDefault="00AF7C6F" w:rsidP="00075421">
      <w:pPr>
        <w:jc w:val="both"/>
      </w:pPr>
    </w:p>
    <w:p w:rsidR="00AF7C6F" w:rsidRPr="00A81EBF" w:rsidRDefault="00DD363C" w:rsidP="00A81EBF">
      <w:pPr>
        <w:rPr>
          <w:b/>
        </w:rPr>
      </w:pPr>
      <w:r>
        <w:rPr>
          <w:b/>
        </w:rPr>
        <w:t xml:space="preserve">DR2 </w:t>
      </w:r>
      <w:r w:rsidR="00985119">
        <w:rPr>
          <w:b/>
        </w:rPr>
        <w:t>–</w:t>
      </w:r>
      <w:r>
        <w:rPr>
          <w:b/>
        </w:rPr>
        <w:t xml:space="preserve"> </w:t>
      </w:r>
      <w:proofErr w:type="spellStart"/>
      <w:r w:rsidR="00985119">
        <w:rPr>
          <w:b/>
        </w:rPr>
        <w:t>Perspetivar</w:t>
      </w:r>
      <w:proofErr w:type="spellEnd"/>
      <w:r w:rsidR="00985119">
        <w:rPr>
          <w:b/>
        </w:rPr>
        <w:t xml:space="preserve"> a interacção entre a evolução tecnológica e as mudanças nos contextos e qualificações profissionais</w:t>
      </w:r>
    </w:p>
    <w:p w:rsidR="008B10F4" w:rsidRDefault="008B10F4" w:rsidP="00075421">
      <w:pPr>
        <w:jc w:val="both"/>
        <w:rPr>
          <w:b/>
        </w:rPr>
      </w:pPr>
    </w:p>
    <w:p w:rsidR="000D01A2" w:rsidRDefault="00DF79EA" w:rsidP="00075421">
      <w:pPr>
        <w:jc w:val="both"/>
        <w:rPr>
          <w:b/>
        </w:rPr>
      </w:pPr>
      <w:r>
        <w:rPr>
          <w:b/>
        </w:rPr>
        <w:t xml:space="preserve">DR3 - </w:t>
      </w:r>
      <w:r w:rsidR="00985119">
        <w:rPr>
          <w:b/>
        </w:rPr>
        <w:t xml:space="preserve">Discutir o impacto dos </w:t>
      </w:r>
      <w:proofErr w:type="gramStart"/>
      <w:r w:rsidR="00985119">
        <w:rPr>
          <w:b/>
        </w:rPr>
        <w:t>media</w:t>
      </w:r>
      <w:proofErr w:type="gramEnd"/>
      <w:r w:rsidR="00985119">
        <w:rPr>
          <w:b/>
        </w:rPr>
        <w:t xml:space="preserve"> na construção da opinião pública.</w:t>
      </w:r>
    </w:p>
    <w:p w:rsidR="001856CC" w:rsidRDefault="001856CC" w:rsidP="00AF7C6F">
      <w:pPr>
        <w:jc w:val="both"/>
        <w:rPr>
          <w:u w:val="single"/>
        </w:rPr>
      </w:pPr>
      <w:r w:rsidRPr="00983DDB">
        <w:rPr>
          <w:u w:val="single"/>
        </w:rPr>
        <w:t>Ref</w:t>
      </w:r>
      <w:r>
        <w:rPr>
          <w:u w:val="single"/>
        </w:rPr>
        <w:t xml:space="preserve">lexão sobre </w:t>
      </w:r>
      <w:proofErr w:type="spellStart"/>
      <w:r>
        <w:rPr>
          <w:u w:val="single"/>
        </w:rPr>
        <w:t>fact-cheks</w:t>
      </w:r>
      <w:proofErr w:type="spellEnd"/>
      <w:r>
        <w:rPr>
          <w:u w:val="single"/>
        </w:rPr>
        <w:t xml:space="preserve"> do coronavírus </w:t>
      </w:r>
      <w:r w:rsidR="00764750">
        <w:rPr>
          <w:u w:val="single"/>
        </w:rPr>
        <w:t>–</w:t>
      </w:r>
      <w:r>
        <w:rPr>
          <w:u w:val="single"/>
        </w:rPr>
        <w:t xml:space="preserve"> Polígrafo</w:t>
      </w:r>
      <w:r w:rsidR="00764750">
        <w:rPr>
          <w:u w:val="single"/>
        </w:rPr>
        <w:t xml:space="preserve"> (colocar </w:t>
      </w:r>
      <w:proofErr w:type="spellStart"/>
      <w:r w:rsidR="00764750">
        <w:rPr>
          <w:u w:val="single"/>
        </w:rPr>
        <w:t>print</w:t>
      </w:r>
      <w:proofErr w:type="spellEnd"/>
      <w:r w:rsidR="00764750">
        <w:rPr>
          <w:u w:val="single"/>
        </w:rPr>
        <w:t xml:space="preserve"> </w:t>
      </w:r>
      <w:proofErr w:type="spellStart"/>
      <w:r w:rsidR="00764750">
        <w:rPr>
          <w:u w:val="single"/>
        </w:rPr>
        <w:t>screen</w:t>
      </w:r>
      <w:proofErr w:type="spellEnd"/>
      <w:r w:rsidR="00764750">
        <w:rPr>
          <w:u w:val="single"/>
        </w:rPr>
        <w:t xml:space="preserve"> dos trabalhos)</w:t>
      </w:r>
    </w:p>
    <w:p w:rsidR="00AF7C6F" w:rsidRDefault="00AF7C6F" w:rsidP="00075421">
      <w:pPr>
        <w:jc w:val="both"/>
        <w:rPr>
          <w:b/>
        </w:rPr>
      </w:pPr>
    </w:p>
    <w:p w:rsidR="008F71CB" w:rsidRDefault="00460001" w:rsidP="00075421">
      <w:pPr>
        <w:jc w:val="both"/>
        <w:rPr>
          <w:b/>
        </w:rPr>
      </w:pPr>
      <w:r>
        <w:rPr>
          <w:b/>
        </w:rPr>
        <w:t xml:space="preserve">DR4 </w:t>
      </w:r>
      <w:r w:rsidR="00985119">
        <w:rPr>
          <w:b/>
        </w:rPr>
        <w:t>–</w:t>
      </w:r>
      <w:r>
        <w:rPr>
          <w:b/>
        </w:rPr>
        <w:t xml:space="preserve"> </w:t>
      </w:r>
      <w:r w:rsidR="00985119">
        <w:rPr>
          <w:b/>
        </w:rPr>
        <w:t>Relacionar a evolução das redes tecnológicas com as redes sociais</w:t>
      </w:r>
    </w:p>
    <w:p w:rsidR="008B10F4" w:rsidRPr="008B10F4" w:rsidRDefault="008B10F4" w:rsidP="000A5A83">
      <w:pPr>
        <w:jc w:val="both"/>
        <w:rPr>
          <w:u w:val="single"/>
        </w:rPr>
      </w:pP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6"/>
        <w:gridCol w:w="1386"/>
      </w:tblGrid>
      <w:tr w:rsidR="000A5A83" w:rsidRPr="000A5A83" w:rsidTr="00A81EBF">
        <w:tc>
          <w:tcPr>
            <w:tcW w:w="7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5A83" w:rsidRPr="000A5A83" w:rsidRDefault="000A5A83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A5A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Realizei com aproveitamento as seguintes fichas: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5A83" w:rsidRPr="000A5A83" w:rsidRDefault="000A5A83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A5A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Classificação:</w:t>
            </w:r>
          </w:p>
        </w:tc>
      </w:tr>
      <w:tr w:rsidR="000A5A83" w:rsidRPr="000A5A83" w:rsidTr="00A81EBF">
        <w:tc>
          <w:tcPr>
            <w:tcW w:w="7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5A83" w:rsidRPr="000A5A83" w:rsidRDefault="001856CC">
            <w:pPr>
              <w:pStyle w:val="NormalWeb"/>
              <w:spacing w:before="0" w:beforeAutospacing="0" w:after="0" w:afterAutospacing="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1 - </w:t>
            </w:r>
            <w:proofErr w:type="spellStart"/>
            <w:r w:rsidRPr="001856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Folding</w:t>
            </w:r>
            <w:proofErr w:type="spellEnd"/>
            <w:r w:rsidRPr="001856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6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</w:t>
            </w:r>
            <w:proofErr w:type="spellEnd"/>
            <w:r w:rsidRPr="001856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6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home</w:t>
            </w:r>
            <w:proofErr w:type="spellEnd"/>
            <w:r w:rsidRPr="001856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supercomputador </w:t>
            </w:r>
            <w:proofErr w:type="spellStart"/>
            <w:r w:rsidRPr="001856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bookmarkStart w:id="0" w:name="_GoBack"/>
            <w:bookmarkEnd w:id="0"/>
            <w:r w:rsidRPr="001856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oletivo</w:t>
            </w:r>
            <w:proofErr w:type="spellEnd"/>
            <w:r w:rsidRPr="001856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 combate ao coronavírus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A83" w:rsidRPr="000A5A83" w:rsidRDefault="000A5A83" w:rsidP="000A5A83">
            <w:pPr>
              <w:jc w:val="right"/>
              <w:rPr>
                <w:rFonts w:cstheme="minorHAnsi"/>
              </w:rPr>
            </w:pPr>
            <w:r w:rsidRPr="000A5A83">
              <w:rPr>
                <w:rFonts w:cstheme="minorHAnsi"/>
              </w:rPr>
              <w:t>/10</w:t>
            </w:r>
          </w:p>
        </w:tc>
      </w:tr>
    </w:tbl>
    <w:p w:rsidR="00AF6468" w:rsidRPr="00AF7C6F" w:rsidRDefault="00AF6468" w:rsidP="005C42B3">
      <w:pPr>
        <w:jc w:val="both"/>
        <w:rPr>
          <w:u w:val="single"/>
        </w:rPr>
      </w:pPr>
    </w:p>
    <w:tbl>
      <w:tblPr>
        <w:tblStyle w:val="Tabelacomgrelha"/>
        <w:tblpPr w:leftFromText="141" w:rightFromText="141" w:vertAnchor="text" w:horzAnchor="page" w:tblpX="1712" w:tblpY="-52"/>
        <w:tblW w:w="9179" w:type="dxa"/>
        <w:tblLook w:val="04A0" w:firstRow="1" w:lastRow="0" w:firstColumn="1" w:lastColumn="0" w:noHBand="0" w:noVBand="1"/>
      </w:tblPr>
      <w:tblGrid>
        <w:gridCol w:w="2321"/>
        <w:gridCol w:w="3633"/>
        <w:gridCol w:w="3225"/>
      </w:tblGrid>
      <w:tr w:rsidR="00280A11" w:rsidTr="000A5A83">
        <w:tc>
          <w:tcPr>
            <w:tcW w:w="2321" w:type="dxa"/>
            <w:shd w:val="clear" w:color="auto" w:fill="A6A6A6" w:themeFill="background1" w:themeFillShade="A6"/>
          </w:tcPr>
          <w:p w:rsidR="00280A11" w:rsidRDefault="00280A11" w:rsidP="000A5A83">
            <w:r>
              <w:t>Data da Validação</w:t>
            </w:r>
          </w:p>
        </w:tc>
        <w:tc>
          <w:tcPr>
            <w:tcW w:w="6858" w:type="dxa"/>
            <w:gridSpan w:val="2"/>
          </w:tcPr>
          <w:p w:rsidR="00280A11" w:rsidRDefault="00280A11" w:rsidP="000A5A83"/>
        </w:tc>
      </w:tr>
      <w:tr w:rsidR="00280A11" w:rsidTr="000A5A83">
        <w:tc>
          <w:tcPr>
            <w:tcW w:w="2321" w:type="dxa"/>
            <w:shd w:val="clear" w:color="auto" w:fill="A6A6A6" w:themeFill="background1" w:themeFillShade="A6"/>
          </w:tcPr>
          <w:p w:rsidR="00280A11" w:rsidRDefault="00280A11" w:rsidP="000A5A83">
            <w:r>
              <w:t>Formando/a</w:t>
            </w:r>
          </w:p>
        </w:tc>
        <w:tc>
          <w:tcPr>
            <w:tcW w:w="3633" w:type="dxa"/>
          </w:tcPr>
          <w:p w:rsidR="00280A11" w:rsidRDefault="00280A11" w:rsidP="000A5A83"/>
        </w:tc>
        <w:tc>
          <w:tcPr>
            <w:tcW w:w="3225" w:type="dxa"/>
          </w:tcPr>
          <w:p w:rsidR="00280A11" w:rsidRDefault="00280A11" w:rsidP="000A5A83"/>
        </w:tc>
      </w:tr>
      <w:tr w:rsidR="00280A11" w:rsidTr="000A5A83">
        <w:tc>
          <w:tcPr>
            <w:tcW w:w="2321" w:type="dxa"/>
            <w:shd w:val="clear" w:color="auto" w:fill="A6A6A6" w:themeFill="background1" w:themeFillShade="A6"/>
          </w:tcPr>
          <w:p w:rsidR="00280A11" w:rsidRDefault="00280A11" w:rsidP="000A5A83">
            <w:r>
              <w:t>Formador/a</w:t>
            </w:r>
          </w:p>
        </w:tc>
        <w:tc>
          <w:tcPr>
            <w:tcW w:w="3633" w:type="dxa"/>
          </w:tcPr>
          <w:p w:rsidR="00280A11" w:rsidRDefault="00280A11" w:rsidP="000A5A83">
            <w:r>
              <w:t>Gil Campelos</w:t>
            </w:r>
          </w:p>
        </w:tc>
        <w:tc>
          <w:tcPr>
            <w:tcW w:w="3225" w:type="dxa"/>
          </w:tcPr>
          <w:p w:rsidR="00280A11" w:rsidRDefault="00280A11" w:rsidP="000A5A83"/>
        </w:tc>
      </w:tr>
      <w:tr w:rsidR="00280A11" w:rsidTr="000A5A83">
        <w:tc>
          <w:tcPr>
            <w:tcW w:w="2321" w:type="dxa"/>
            <w:shd w:val="clear" w:color="auto" w:fill="A6A6A6" w:themeFill="background1" w:themeFillShade="A6"/>
          </w:tcPr>
          <w:p w:rsidR="00280A11" w:rsidRDefault="00280A11" w:rsidP="000A5A83">
            <w:r>
              <w:t>Mediador/a</w:t>
            </w:r>
          </w:p>
        </w:tc>
        <w:tc>
          <w:tcPr>
            <w:tcW w:w="3633" w:type="dxa"/>
          </w:tcPr>
          <w:p w:rsidR="00280A11" w:rsidRDefault="00E927E9" w:rsidP="000A5A83">
            <w:r>
              <w:t>Andreia Costa</w:t>
            </w:r>
          </w:p>
        </w:tc>
        <w:tc>
          <w:tcPr>
            <w:tcW w:w="3225" w:type="dxa"/>
          </w:tcPr>
          <w:p w:rsidR="00280A11" w:rsidRDefault="00280A11" w:rsidP="000A5A83"/>
        </w:tc>
      </w:tr>
    </w:tbl>
    <w:p w:rsidR="005C42B3" w:rsidRDefault="005C42B3" w:rsidP="005C42B3">
      <w:pPr>
        <w:jc w:val="both"/>
      </w:pPr>
    </w:p>
    <w:p w:rsidR="005C42B3" w:rsidRDefault="005C42B3" w:rsidP="005C42B3">
      <w:pPr>
        <w:jc w:val="both"/>
      </w:pPr>
    </w:p>
    <w:sectPr w:rsidR="005C42B3" w:rsidSect="0084339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73" w:rsidRDefault="00D83973" w:rsidP="00A3149F">
      <w:pPr>
        <w:spacing w:after="0" w:line="240" w:lineRule="auto"/>
      </w:pPr>
      <w:r>
        <w:separator/>
      </w:r>
    </w:p>
  </w:endnote>
  <w:endnote w:type="continuationSeparator" w:id="0">
    <w:p w:rsidR="00D83973" w:rsidRDefault="00D83973" w:rsidP="00A3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9F" w:rsidRDefault="00371EC0">
    <w:pPr>
      <w:pStyle w:val="Rodap"/>
    </w:pPr>
    <w:r w:rsidRPr="00371EC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241021</wp:posOffset>
          </wp:positionH>
          <wp:positionV relativeFrom="paragraph">
            <wp:posOffset>-203530</wp:posOffset>
          </wp:positionV>
          <wp:extent cx="4611471" cy="621792"/>
          <wp:effectExtent l="1905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471" cy="621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73" w:rsidRDefault="00D83973" w:rsidP="00A3149F">
      <w:pPr>
        <w:spacing w:after="0" w:line="240" w:lineRule="auto"/>
      </w:pPr>
      <w:r>
        <w:separator/>
      </w:r>
    </w:p>
  </w:footnote>
  <w:footnote w:type="continuationSeparator" w:id="0">
    <w:p w:rsidR="00D83973" w:rsidRDefault="00D83973" w:rsidP="00A3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9F" w:rsidRDefault="005A6FD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3148965</wp:posOffset>
              </wp:positionH>
              <wp:positionV relativeFrom="paragraph">
                <wp:posOffset>-213360</wp:posOffset>
              </wp:positionV>
              <wp:extent cx="3200400" cy="60960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00400" cy="609600"/>
                        <a:chOff x="0" y="0"/>
                        <a:chExt cx="3200400" cy="449580"/>
                      </a:xfrm>
                    </wpg:grpSpPr>
                    <pic:pic xmlns:pic="http://schemas.openxmlformats.org/drawingml/2006/picture">
                      <pic:nvPicPr>
                        <pic:cNvPr id="6" name="Imagem 5" descr="logoiefpnovo-cor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9624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87680" y="38100"/>
                          <a:ext cx="271272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9F" w:rsidRDefault="00A3149F" w:rsidP="00A3149F">
                            <w:pPr>
                              <w:rPr>
                                <w:sz w:val="18"/>
                              </w:rPr>
                            </w:pPr>
                            <w:r w:rsidRPr="001C7611">
                              <w:rPr>
                                <w:sz w:val="18"/>
                              </w:rPr>
                              <w:t>Instituto do Emprego e Formação Profissional</w:t>
                            </w:r>
                          </w:p>
                          <w:p w:rsidR="00A3149F" w:rsidRPr="001C7611" w:rsidRDefault="00A3149F" w:rsidP="00A3149F">
                            <w:pPr>
                              <w:rPr>
                                <w:sz w:val="18"/>
                              </w:rPr>
                            </w:pPr>
                            <w:r w:rsidRPr="001C7611">
                              <w:rPr>
                                <w:sz w:val="18"/>
                              </w:rPr>
                              <w:t>Centro de Emprego e formação Profissional de Braga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247.95pt;margin-top:-16.8pt;width:252pt;height:48pt;z-index:251658240" coordsize="32004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logoiefpnovo-cor" style="position:absolute;width:5334;height:3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VIJDCAAAA2gAAAA8AAABkcnMvZG93bnJldi54bWxEj0FrwkAUhO8F/8PyBG91YwQp0VVUKPRW&#10;tYLXR/aZRPPeJtmtRn99t1DocZiZb5jFquda3ajzlRMDk3ECiiR3tpLCwPHr/fUNlA8oFmsnZOBB&#10;HlbLwcsCM+vusqfbIRQqQsRnaKAMocm09nlJjH7sGpLonV3HGKLsCm07vEc41zpNkplmrCQulNjQ&#10;tqT8evhmA7zjaXtqP6dp9Wy9Xvf7S8obY0bDfj0HFagP/+G/9oc1MIPfK/EG6O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VSCQwgAAANoAAAAPAAAAAAAAAAAAAAAAAJ8C&#10;AABkcnMvZG93bnJldi54bWxQSwUGAAAAAAQABAD3AAAAjgMAAAAA&#10;">
                <v:imagedata r:id="rId2" o:title="logoiefpnovo-cor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4876;top:381;width:27128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A3149F" w:rsidRDefault="00A3149F" w:rsidP="00A3149F">
                      <w:pPr>
                        <w:rPr>
                          <w:sz w:val="18"/>
                        </w:rPr>
                      </w:pPr>
                      <w:r w:rsidRPr="001C7611">
                        <w:rPr>
                          <w:sz w:val="18"/>
                        </w:rPr>
                        <w:t>Instituto do Emprego e Formação Profissional</w:t>
                      </w:r>
                    </w:p>
                    <w:p w:rsidR="00A3149F" w:rsidRPr="001C7611" w:rsidRDefault="00A3149F" w:rsidP="00A3149F">
                      <w:pPr>
                        <w:rPr>
                          <w:sz w:val="18"/>
                        </w:rPr>
                      </w:pPr>
                      <w:r w:rsidRPr="001C7611">
                        <w:rPr>
                          <w:sz w:val="18"/>
                        </w:rPr>
                        <w:t>Centro de Emprego e formação Profissional de Braga</w:t>
                      </w:r>
                    </w:p>
                  </w:txbxContent>
                </v:textbox>
              </v:shape>
            </v:group>
          </w:pict>
        </mc:Fallback>
      </mc:AlternateContent>
    </w:r>
    <w:r w:rsidR="00A3149F" w:rsidRPr="00A3149F">
      <w:rPr>
        <w:noProof/>
      </w:rPr>
      <w:drawing>
        <wp:inline distT="0" distB="0" distL="0" distR="0">
          <wp:extent cx="1040626" cy="472440"/>
          <wp:effectExtent l="19050" t="0" r="7124" b="0"/>
          <wp:docPr id="2" name="Imagem 1" descr="C:\Users\Olga\Desktop\logo_aecv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ga\Desktop\logo_aecv (1)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907" cy="472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0AF6"/>
    <w:multiLevelType w:val="hybridMultilevel"/>
    <w:tmpl w:val="3F4CB3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F22A5"/>
    <w:multiLevelType w:val="hybridMultilevel"/>
    <w:tmpl w:val="ED9AC9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50D08"/>
    <w:multiLevelType w:val="hybridMultilevel"/>
    <w:tmpl w:val="2BFA6E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D7357"/>
    <w:multiLevelType w:val="hybridMultilevel"/>
    <w:tmpl w:val="492815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AB"/>
    <w:rsid w:val="00034E31"/>
    <w:rsid w:val="00053CF3"/>
    <w:rsid w:val="00061753"/>
    <w:rsid w:val="00075421"/>
    <w:rsid w:val="000A5A83"/>
    <w:rsid w:val="000D01A2"/>
    <w:rsid w:val="00144C3B"/>
    <w:rsid w:val="00181740"/>
    <w:rsid w:val="001856CC"/>
    <w:rsid w:val="001A00ED"/>
    <w:rsid w:val="001A47D1"/>
    <w:rsid w:val="001C7026"/>
    <w:rsid w:val="001E4C91"/>
    <w:rsid w:val="00247EDD"/>
    <w:rsid w:val="00266DB7"/>
    <w:rsid w:val="00280A11"/>
    <w:rsid w:val="00303B27"/>
    <w:rsid w:val="00354C26"/>
    <w:rsid w:val="00371EC0"/>
    <w:rsid w:val="00376FCC"/>
    <w:rsid w:val="003949EA"/>
    <w:rsid w:val="003978EA"/>
    <w:rsid w:val="003D0110"/>
    <w:rsid w:val="003F7903"/>
    <w:rsid w:val="00424906"/>
    <w:rsid w:val="00460001"/>
    <w:rsid w:val="00463F07"/>
    <w:rsid w:val="0046600B"/>
    <w:rsid w:val="00490F90"/>
    <w:rsid w:val="004A1A40"/>
    <w:rsid w:val="004D7C5A"/>
    <w:rsid w:val="004E2B38"/>
    <w:rsid w:val="00531AC7"/>
    <w:rsid w:val="00555BC9"/>
    <w:rsid w:val="005668E1"/>
    <w:rsid w:val="00577D13"/>
    <w:rsid w:val="005A6FD2"/>
    <w:rsid w:val="005C42B3"/>
    <w:rsid w:val="006103C4"/>
    <w:rsid w:val="00610865"/>
    <w:rsid w:val="00610CC7"/>
    <w:rsid w:val="006265FF"/>
    <w:rsid w:val="00642872"/>
    <w:rsid w:val="006A360F"/>
    <w:rsid w:val="006C3EF5"/>
    <w:rsid w:val="006C69FB"/>
    <w:rsid w:val="006D0A35"/>
    <w:rsid w:val="006E0AA9"/>
    <w:rsid w:val="006E24F2"/>
    <w:rsid w:val="00732BAD"/>
    <w:rsid w:val="0076218D"/>
    <w:rsid w:val="00764750"/>
    <w:rsid w:val="0077056A"/>
    <w:rsid w:val="00790C9E"/>
    <w:rsid w:val="007A6C2F"/>
    <w:rsid w:val="007E79E0"/>
    <w:rsid w:val="00843392"/>
    <w:rsid w:val="00891F1B"/>
    <w:rsid w:val="008963A6"/>
    <w:rsid w:val="008A2D6E"/>
    <w:rsid w:val="008B10F4"/>
    <w:rsid w:val="008D2715"/>
    <w:rsid w:val="008F71CB"/>
    <w:rsid w:val="009219F1"/>
    <w:rsid w:val="00983DDB"/>
    <w:rsid w:val="00985119"/>
    <w:rsid w:val="00A07E32"/>
    <w:rsid w:val="00A16BF3"/>
    <w:rsid w:val="00A31299"/>
    <w:rsid w:val="00A3149F"/>
    <w:rsid w:val="00A706AB"/>
    <w:rsid w:val="00A727CB"/>
    <w:rsid w:val="00A81EBF"/>
    <w:rsid w:val="00AF54C2"/>
    <w:rsid w:val="00AF6468"/>
    <w:rsid w:val="00AF7C6F"/>
    <w:rsid w:val="00B0687C"/>
    <w:rsid w:val="00B11A2D"/>
    <w:rsid w:val="00B16BD5"/>
    <w:rsid w:val="00B5585B"/>
    <w:rsid w:val="00B80D0B"/>
    <w:rsid w:val="00B84377"/>
    <w:rsid w:val="00BC7DA0"/>
    <w:rsid w:val="00C24B24"/>
    <w:rsid w:val="00C42D3F"/>
    <w:rsid w:val="00CA6ADE"/>
    <w:rsid w:val="00CD3F81"/>
    <w:rsid w:val="00CD43E5"/>
    <w:rsid w:val="00CF28A7"/>
    <w:rsid w:val="00CF6F55"/>
    <w:rsid w:val="00D74AAA"/>
    <w:rsid w:val="00D83973"/>
    <w:rsid w:val="00DA4439"/>
    <w:rsid w:val="00DA5025"/>
    <w:rsid w:val="00DD363C"/>
    <w:rsid w:val="00DF79EA"/>
    <w:rsid w:val="00E0224D"/>
    <w:rsid w:val="00E063F9"/>
    <w:rsid w:val="00E13C67"/>
    <w:rsid w:val="00E21071"/>
    <w:rsid w:val="00E42E4E"/>
    <w:rsid w:val="00E50662"/>
    <w:rsid w:val="00E85B11"/>
    <w:rsid w:val="00E927E9"/>
    <w:rsid w:val="00EA08D2"/>
    <w:rsid w:val="00EA3419"/>
    <w:rsid w:val="00EE639F"/>
    <w:rsid w:val="00F71E1A"/>
    <w:rsid w:val="00F724BC"/>
    <w:rsid w:val="00FC05BF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A3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3149F"/>
  </w:style>
  <w:style w:type="paragraph" w:styleId="Rodap">
    <w:name w:val="footer"/>
    <w:basedOn w:val="Normal"/>
    <w:link w:val="RodapCarcter"/>
    <w:uiPriority w:val="99"/>
    <w:semiHidden/>
    <w:unhideWhenUsed/>
    <w:rsid w:val="00A3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3149F"/>
  </w:style>
  <w:style w:type="paragraph" w:styleId="Textodebalo">
    <w:name w:val="Balloon Text"/>
    <w:basedOn w:val="Normal"/>
    <w:link w:val="TextodebaloCarcter"/>
    <w:uiPriority w:val="99"/>
    <w:semiHidden/>
    <w:unhideWhenUsed/>
    <w:rsid w:val="00A3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14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421"/>
    <w:pPr>
      <w:ind w:left="720"/>
      <w:contextualSpacing/>
    </w:pPr>
  </w:style>
  <w:style w:type="table" w:styleId="Tabelacomgrelha">
    <w:name w:val="Table Grid"/>
    <w:basedOn w:val="Tabelanormal"/>
    <w:uiPriority w:val="59"/>
    <w:rsid w:val="00BC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6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90C9E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90C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A3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3149F"/>
  </w:style>
  <w:style w:type="paragraph" w:styleId="Rodap">
    <w:name w:val="footer"/>
    <w:basedOn w:val="Normal"/>
    <w:link w:val="RodapCarcter"/>
    <w:uiPriority w:val="99"/>
    <w:semiHidden/>
    <w:unhideWhenUsed/>
    <w:rsid w:val="00A3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3149F"/>
  </w:style>
  <w:style w:type="paragraph" w:styleId="Textodebalo">
    <w:name w:val="Balloon Text"/>
    <w:basedOn w:val="Normal"/>
    <w:link w:val="TextodebaloCarcter"/>
    <w:uiPriority w:val="99"/>
    <w:semiHidden/>
    <w:unhideWhenUsed/>
    <w:rsid w:val="00A3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14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421"/>
    <w:pPr>
      <w:ind w:left="720"/>
      <w:contextualSpacing/>
    </w:pPr>
  </w:style>
  <w:style w:type="table" w:styleId="Tabelacomgrelha">
    <w:name w:val="Table Grid"/>
    <w:basedOn w:val="Tabelanormal"/>
    <w:uiPriority w:val="59"/>
    <w:rsid w:val="00BC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6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90C9E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90C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%20Ara&#250;jo\Desktop\CURSOS%20EFA%202014\PRA\organiza&#231;&#227;o%20P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organização PRA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Araújo</dc:creator>
  <cp:lastModifiedBy>gilcampelos</cp:lastModifiedBy>
  <cp:revision>5</cp:revision>
  <cp:lastPrinted>2014-10-15T15:19:00Z</cp:lastPrinted>
  <dcterms:created xsi:type="dcterms:W3CDTF">2020-07-03T16:30:00Z</dcterms:created>
  <dcterms:modified xsi:type="dcterms:W3CDTF">2020-07-03T16:33:00Z</dcterms:modified>
</cp:coreProperties>
</file>